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E8" w:rsidRDefault="00D843E8" w:rsidP="00A76316">
      <w:bookmarkStart w:id="0" w:name="_GoBack"/>
      <w:bookmarkEnd w:id="0"/>
    </w:p>
    <w:p w:rsidR="00D8489C" w:rsidRPr="001A74C8" w:rsidRDefault="00D8489C" w:rsidP="00A76316"/>
    <w:p w:rsidR="00D843E8" w:rsidRPr="001A74C8" w:rsidRDefault="00D843E8" w:rsidP="00D843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限度額適用</w:t>
      </w:r>
    </w:p>
    <w:p w:rsidR="00D843E8" w:rsidRPr="001A74C8" w:rsidRDefault="00D843E8" w:rsidP="00D843E8">
      <w:pPr>
        <w:jc w:val="center"/>
        <w:rPr>
          <w:sz w:val="24"/>
          <w:szCs w:val="24"/>
        </w:rPr>
      </w:pPr>
      <w:r w:rsidRPr="001A74C8">
        <w:rPr>
          <w:rFonts w:hint="eastAsia"/>
          <w:sz w:val="24"/>
          <w:szCs w:val="24"/>
        </w:rPr>
        <w:t>国民健康保険</w:t>
      </w:r>
      <w:r>
        <w:rPr>
          <w:rFonts w:hint="eastAsia"/>
          <w:sz w:val="24"/>
          <w:szCs w:val="24"/>
        </w:rPr>
        <w:t xml:space="preserve">　　　</w:t>
      </w:r>
      <w:r w:rsidRPr="001A74C8">
        <w:rPr>
          <w:rFonts w:hint="eastAsia"/>
          <w:sz w:val="24"/>
          <w:szCs w:val="24"/>
        </w:rPr>
        <w:t>標準負担額減額</w:t>
      </w:r>
      <w:r>
        <w:rPr>
          <w:rFonts w:hint="eastAsia"/>
          <w:sz w:val="24"/>
          <w:szCs w:val="24"/>
        </w:rPr>
        <w:t xml:space="preserve">　　　</w:t>
      </w:r>
      <w:r w:rsidRPr="001A74C8">
        <w:rPr>
          <w:rFonts w:hint="eastAsia"/>
          <w:sz w:val="24"/>
          <w:szCs w:val="24"/>
        </w:rPr>
        <w:t>認定申請書</w:t>
      </w:r>
    </w:p>
    <w:p w:rsidR="00D843E8" w:rsidRDefault="00D843E8" w:rsidP="00D843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限度額適用・標準負担額減額</w:t>
      </w:r>
    </w:p>
    <w:p w:rsidR="00D843E8" w:rsidRPr="00F33765" w:rsidRDefault="00D843E8" w:rsidP="00D843E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318"/>
        <w:gridCol w:w="319"/>
        <w:gridCol w:w="319"/>
        <w:gridCol w:w="178"/>
        <w:gridCol w:w="141"/>
        <w:gridCol w:w="319"/>
        <w:gridCol w:w="319"/>
        <w:gridCol w:w="319"/>
        <w:gridCol w:w="177"/>
        <w:gridCol w:w="142"/>
        <w:gridCol w:w="319"/>
        <w:gridCol w:w="319"/>
        <w:gridCol w:w="319"/>
        <w:gridCol w:w="35"/>
        <w:gridCol w:w="284"/>
        <w:gridCol w:w="1134"/>
        <w:gridCol w:w="2074"/>
      </w:tblGrid>
      <w:tr w:rsidR="00D843E8" w:rsidTr="00717A23">
        <w:trPr>
          <w:trHeight w:val="463"/>
        </w:trPr>
        <w:tc>
          <w:tcPr>
            <w:tcW w:w="152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被保険者証</w:t>
            </w:r>
          </w:p>
        </w:tc>
        <w:tc>
          <w:tcPr>
            <w:tcW w:w="127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記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9" w:type="dxa"/>
            <w:gridSpan w:val="9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島９３</w:t>
            </w:r>
          </w:p>
        </w:tc>
        <w:tc>
          <w:tcPr>
            <w:tcW w:w="1134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番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492" w:type="dxa"/>
            <w:gridSpan w:val="3"/>
          </w:tcPr>
          <w:p w:rsidR="00D843E8" w:rsidRDefault="00D843E8" w:rsidP="00717A23">
            <w:pPr>
              <w:pStyle w:val="46"/>
              <w:ind w:left="0" w:firstLine="0"/>
            </w:pPr>
          </w:p>
        </w:tc>
      </w:tr>
      <w:tr w:rsidR="00D843E8" w:rsidRPr="00717A23" w:rsidTr="00717A23">
        <w:trPr>
          <w:trHeight w:val="413"/>
        </w:trPr>
        <w:tc>
          <w:tcPr>
            <w:tcW w:w="1526" w:type="dxa"/>
            <w:vMerge w:val="restart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世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帯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主</w:t>
            </w:r>
          </w:p>
        </w:tc>
        <w:tc>
          <w:tcPr>
            <w:tcW w:w="1276" w:type="dxa"/>
            <w:vAlign w:val="center"/>
          </w:tcPr>
          <w:p w:rsidR="00D843E8" w:rsidRPr="00717A23" w:rsidRDefault="00D843E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住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5" w:type="dxa"/>
            <w:gridSpan w:val="17"/>
          </w:tcPr>
          <w:p w:rsidR="00D843E8" w:rsidRPr="00717A23" w:rsidRDefault="00D843E8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</w:tr>
      <w:tr w:rsidR="00777854" w:rsidRPr="00717A23" w:rsidTr="00777854">
        <w:trPr>
          <w:trHeight w:val="420"/>
        </w:trPr>
        <w:tc>
          <w:tcPr>
            <w:tcW w:w="1526" w:type="dxa"/>
            <w:vMerge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15"/>
          </w:tcPr>
          <w:p w:rsidR="00777854" w:rsidRPr="00717A23" w:rsidRDefault="0077785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854" w:rsidRPr="00717A23" w:rsidRDefault="00777854" w:rsidP="00777854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074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140184" w:rsidRPr="00717A23" w:rsidTr="00717A23">
        <w:trPr>
          <w:trHeight w:val="412"/>
        </w:trPr>
        <w:tc>
          <w:tcPr>
            <w:tcW w:w="1526" w:type="dxa"/>
            <w:vMerge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7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right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77854" w:rsidRPr="00717A23" w:rsidTr="00777854">
        <w:trPr>
          <w:trHeight w:val="417"/>
        </w:trPr>
        <w:tc>
          <w:tcPr>
            <w:tcW w:w="1526" w:type="dxa"/>
            <w:vMerge w:val="restart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限度額適用</w:t>
            </w:r>
          </w:p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減額対象者</w:t>
            </w:r>
          </w:p>
        </w:tc>
        <w:tc>
          <w:tcPr>
            <w:tcW w:w="1276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15"/>
          </w:tcPr>
          <w:p w:rsidR="00777854" w:rsidRPr="00717A23" w:rsidRDefault="0077785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854" w:rsidRPr="00717A23" w:rsidRDefault="00777854" w:rsidP="00777854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074" w:type="dxa"/>
            <w:vAlign w:val="center"/>
          </w:tcPr>
          <w:p w:rsidR="00777854" w:rsidRPr="00717A23" w:rsidRDefault="0077785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140184" w:rsidRPr="00717A23" w:rsidTr="00717A23">
        <w:trPr>
          <w:trHeight w:val="423"/>
        </w:trPr>
        <w:tc>
          <w:tcPr>
            <w:tcW w:w="1526" w:type="dxa"/>
            <w:vMerge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8" w:type="dxa"/>
            <w:tcBorders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8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</w:tcBorders>
          </w:tcPr>
          <w:p w:rsidR="00140184" w:rsidRPr="00717A23" w:rsidRDefault="00140184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center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74" w:type="dxa"/>
            <w:vAlign w:val="center"/>
          </w:tcPr>
          <w:p w:rsidR="00140184" w:rsidRPr="00717A23" w:rsidRDefault="00140184" w:rsidP="00717A23">
            <w:pPr>
              <w:pStyle w:val="46"/>
              <w:ind w:left="0" w:firstLine="0"/>
              <w:jc w:val="right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32023" w:rsidRPr="00717A23" w:rsidTr="00717A23">
        <w:trPr>
          <w:trHeight w:val="415"/>
        </w:trPr>
        <w:tc>
          <w:tcPr>
            <w:tcW w:w="1526" w:type="dxa"/>
            <w:vMerge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世帯主との続柄</w:t>
            </w:r>
          </w:p>
        </w:tc>
        <w:tc>
          <w:tcPr>
            <w:tcW w:w="5901" w:type="dxa"/>
            <w:gridSpan w:val="13"/>
          </w:tcPr>
          <w:p w:rsidR="00532023" w:rsidRPr="00717A23" w:rsidRDefault="00532023" w:rsidP="00717A23">
            <w:pPr>
              <w:pStyle w:val="46"/>
              <w:ind w:left="0" w:firstLine="0"/>
              <w:rPr>
                <w:sz w:val="24"/>
                <w:szCs w:val="24"/>
              </w:rPr>
            </w:pPr>
          </w:p>
        </w:tc>
      </w:tr>
      <w:tr w:rsidR="00532023" w:rsidRPr="00717A23" w:rsidTr="00717A23">
        <w:trPr>
          <w:trHeight w:val="422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長期入院</w:t>
            </w:r>
          </w:p>
        </w:tc>
        <w:tc>
          <w:tcPr>
            <w:tcW w:w="2410" w:type="dxa"/>
            <w:gridSpan w:val="5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該当・非該当</w:t>
            </w:r>
          </w:p>
        </w:tc>
        <w:tc>
          <w:tcPr>
            <w:tcW w:w="2409" w:type="dxa"/>
            <w:gridSpan w:val="10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91</w:t>
            </w:r>
            <w:r w:rsidRPr="00717A23">
              <w:rPr>
                <w:rFonts w:hint="eastAsia"/>
                <w:sz w:val="24"/>
                <w:szCs w:val="24"/>
              </w:rPr>
              <w:t>日目該当日</w:t>
            </w:r>
          </w:p>
        </w:tc>
        <w:tc>
          <w:tcPr>
            <w:tcW w:w="3492" w:type="dxa"/>
            <w:gridSpan w:val="3"/>
            <w:vAlign w:val="center"/>
          </w:tcPr>
          <w:p w:rsidR="00532023" w:rsidRPr="00717A23" w:rsidRDefault="00532023" w:rsidP="00086ED6">
            <w:pPr>
              <w:pStyle w:val="46"/>
              <w:ind w:left="0" w:firstLineChars="500" w:firstLine="120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532023" w:rsidRPr="00717A23" w:rsidTr="00717A23">
        <w:trPr>
          <w:trHeight w:val="399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種</w:t>
            </w:r>
            <w:r w:rsidR="00283608" w:rsidRPr="00717A23">
              <w:rPr>
                <w:rFonts w:hint="eastAsia"/>
                <w:sz w:val="24"/>
                <w:szCs w:val="24"/>
              </w:rPr>
              <w:t xml:space="preserve">　　</w:t>
            </w:r>
            <w:r w:rsidRPr="00717A2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8311" w:type="dxa"/>
            <w:gridSpan w:val="18"/>
            <w:vAlign w:val="center"/>
          </w:tcPr>
          <w:p w:rsidR="00532023" w:rsidRPr="00717A23" w:rsidRDefault="00532023" w:rsidP="00717A23">
            <w:pPr>
              <w:pStyle w:val="46"/>
              <w:ind w:left="0" w:firstLineChars="100" w:firstLine="24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一般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・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退職本人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・</w:t>
            </w:r>
            <w:r w:rsidR="00140184" w:rsidRPr="00717A23">
              <w:rPr>
                <w:rFonts w:hint="eastAsia"/>
                <w:sz w:val="24"/>
                <w:szCs w:val="24"/>
              </w:rPr>
              <w:t xml:space="preserve">　</w:t>
            </w:r>
            <w:r w:rsidRPr="00717A23">
              <w:rPr>
                <w:rFonts w:hint="eastAsia"/>
                <w:sz w:val="24"/>
                <w:szCs w:val="24"/>
              </w:rPr>
              <w:t>退職扶養</w:t>
            </w:r>
          </w:p>
        </w:tc>
      </w:tr>
      <w:tr w:rsidR="00532023" w:rsidRPr="00717A23" w:rsidTr="00717A23">
        <w:trPr>
          <w:trHeight w:val="419"/>
        </w:trPr>
        <w:tc>
          <w:tcPr>
            <w:tcW w:w="1526" w:type="dxa"/>
            <w:vAlign w:val="center"/>
          </w:tcPr>
          <w:p w:rsidR="00532023" w:rsidRPr="00717A23" w:rsidRDefault="00532023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所得区分</w:t>
            </w:r>
          </w:p>
        </w:tc>
        <w:tc>
          <w:tcPr>
            <w:tcW w:w="8311" w:type="dxa"/>
            <w:gridSpan w:val="18"/>
            <w:vAlign w:val="center"/>
          </w:tcPr>
          <w:p w:rsidR="00532023" w:rsidRPr="00717A23" w:rsidRDefault="00532023" w:rsidP="00086ED6">
            <w:pPr>
              <w:pStyle w:val="46"/>
              <w:ind w:left="0" w:firstLineChars="100" w:firstLine="240"/>
              <w:rPr>
                <w:sz w:val="24"/>
                <w:szCs w:val="24"/>
              </w:rPr>
            </w:pPr>
            <w:r w:rsidRPr="00717A23">
              <w:rPr>
                <w:rFonts w:hint="eastAsia"/>
                <w:sz w:val="24"/>
                <w:szCs w:val="24"/>
              </w:rPr>
              <w:t>ア・イ・ウ・エ・オ・低所得Ⅰ・低所得Ⅱ</w:t>
            </w:r>
            <w:r w:rsidR="00086ED6">
              <w:rPr>
                <w:rFonts w:hint="eastAsia"/>
                <w:sz w:val="24"/>
                <w:szCs w:val="24"/>
              </w:rPr>
              <w:t>・現役並みⅠ・現役並みⅡ</w:t>
            </w:r>
          </w:p>
        </w:tc>
      </w:tr>
    </w:tbl>
    <w:p w:rsidR="00A20986" w:rsidRPr="00283608" w:rsidRDefault="00A20986" w:rsidP="009B164F">
      <w:pPr>
        <w:pStyle w:val="46"/>
        <w:ind w:left="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850"/>
        <w:gridCol w:w="1134"/>
        <w:gridCol w:w="4626"/>
      </w:tblGrid>
      <w:tr w:rsidR="005D6C8B" w:rsidTr="00717A23">
        <w:trPr>
          <w:trHeight w:val="435"/>
        </w:trPr>
        <w:tc>
          <w:tcPr>
            <w:tcW w:w="5211" w:type="dxa"/>
            <w:gridSpan w:val="4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ここから下は長期入院該当者のみ記入してください。</w:t>
            </w:r>
          </w:p>
        </w:tc>
        <w:tc>
          <w:tcPr>
            <w:tcW w:w="4626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入院日数合計（　　　日間）</w:t>
            </w:r>
          </w:p>
        </w:tc>
      </w:tr>
      <w:tr w:rsidR="005D6C8B" w:rsidTr="00717A23">
        <w:tc>
          <w:tcPr>
            <w:tcW w:w="392" w:type="dxa"/>
            <w:vMerge w:val="restart"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5D6C8B" w:rsidRPr="00283608" w:rsidRDefault="005D6C8B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</w:t>
            </w:r>
            <w:r w:rsidR="00283608" w:rsidRPr="00283608">
              <w:rPr>
                <w:rFonts w:hint="eastAsia"/>
              </w:rPr>
              <w:t xml:space="preserve">　　　　　　　　　　　　　　　　　　</w:t>
            </w:r>
          </w:p>
          <w:p w:rsidR="005D6C8B" w:rsidRPr="00283608" w:rsidRDefault="005D6C8B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</w:t>
            </w:r>
            <w:r w:rsidR="00283608" w:rsidRPr="00283608">
              <w:rPr>
                <w:rFonts w:hint="eastAsia"/>
              </w:rPr>
              <w:t xml:space="preserve">　　　　　　　　　　　　　　　</w:t>
            </w:r>
            <w:r w:rsidR="00283608"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44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67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283608" w:rsidTr="00717A23">
        <w:tc>
          <w:tcPr>
            <w:tcW w:w="392" w:type="dxa"/>
            <w:vMerge w:val="restart"/>
            <w:vAlign w:val="center"/>
          </w:tcPr>
          <w:p w:rsidR="00283608" w:rsidRPr="00717A23" w:rsidRDefault="0028360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83608" w:rsidRPr="00283608" w:rsidRDefault="00283608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283608" w:rsidRPr="00283608" w:rsidRDefault="00283608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　　　　　　　　　　　　　　　　　　</w:t>
            </w:r>
          </w:p>
          <w:p w:rsidR="00283608" w:rsidRPr="00283608" w:rsidRDefault="00283608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　　　　　　　　　　　　　　　</w:t>
            </w:r>
            <w:r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39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19"/>
        </w:trPr>
        <w:tc>
          <w:tcPr>
            <w:tcW w:w="392" w:type="dxa"/>
            <w:vMerge/>
            <w:vAlign w:val="center"/>
          </w:tcPr>
          <w:p w:rsidR="005D6C8B" w:rsidRPr="00717A23" w:rsidRDefault="005D6C8B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283608" w:rsidTr="00717A23">
        <w:tc>
          <w:tcPr>
            <w:tcW w:w="392" w:type="dxa"/>
            <w:vMerge w:val="restart"/>
            <w:vAlign w:val="center"/>
          </w:tcPr>
          <w:p w:rsidR="00283608" w:rsidRPr="00717A23" w:rsidRDefault="00283608" w:rsidP="00717A23">
            <w:pPr>
              <w:pStyle w:val="46"/>
              <w:ind w:left="0" w:firstLine="0"/>
              <w:jc w:val="center"/>
              <w:rPr>
                <w:sz w:val="24"/>
                <w:szCs w:val="24"/>
              </w:rPr>
            </w:pPr>
            <w:r w:rsidRPr="00717A2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83608" w:rsidRPr="00283608" w:rsidRDefault="00283608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申請日の前１年間の入院日数</w:t>
            </w:r>
          </w:p>
        </w:tc>
        <w:tc>
          <w:tcPr>
            <w:tcW w:w="6610" w:type="dxa"/>
            <w:gridSpan w:val="3"/>
          </w:tcPr>
          <w:p w:rsidR="00283608" w:rsidRPr="00283608" w:rsidRDefault="00283608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日から　　　　　　　　　　　　　　　　　　</w:t>
            </w:r>
          </w:p>
          <w:p w:rsidR="00283608" w:rsidRPr="00283608" w:rsidRDefault="00283608" w:rsidP="00086ED6">
            <w:pPr>
              <w:pStyle w:val="46"/>
              <w:ind w:left="0" w:firstLineChars="200" w:firstLine="400"/>
            </w:pPr>
            <w:r w:rsidRPr="00283608">
              <w:rPr>
                <w:rFonts w:hint="eastAsia"/>
              </w:rPr>
              <w:t xml:space="preserve">　　年　　月　　日まで　　　　　　　　　　　　　　　</w:t>
            </w:r>
            <w:r w:rsidRPr="00717A23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D6C8B" w:rsidTr="00717A23">
        <w:trPr>
          <w:trHeight w:val="461"/>
        </w:trPr>
        <w:tc>
          <w:tcPr>
            <w:tcW w:w="392" w:type="dxa"/>
            <w:vMerge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入院をした保険医療機関等</w:t>
            </w: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  <w:tr w:rsidR="005D6C8B" w:rsidTr="00717A23">
        <w:trPr>
          <w:trHeight w:val="411"/>
        </w:trPr>
        <w:tc>
          <w:tcPr>
            <w:tcW w:w="392" w:type="dxa"/>
            <w:vMerge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  <w:tc>
          <w:tcPr>
            <w:tcW w:w="2835" w:type="dxa"/>
            <w:vMerge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  <w:tc>
          <w:tcPr>
            <w:tcW w:w="850" w:type="dxa"/>
            <w:vAlign w:val="center"/>
          </w:tcPr>
          <w:p w:rsidR="005D6C8B" w:rsidRPr="00283608" w:rsidRDefault="005D6C8B" w:rsidP="00717A23">
            <w:pPr>
              <w:pStyle w:val="46"/>
              <w:ind w:left="0" w:firstLine="0"/>
              <w:jc w:val="center"/>
            </w:pPr>
            <w:r w:rsidRPr="00283608">
              <w:rPr>
                <w:rFonts w:hint="eastAsia"/>
              </w:rPr>
              <w:t>所在地</w:t>
            </w:r>
          </w:p>
        </w:tc>
        <w:tc>
          <w:tcPr>
            <w:tcW w:w="5760" w:type="dxa"/>
            <w:gridSpan w:val="2"/>
          </w:tcPr>
          <w:p w:rsidR="005D6C8B" w:rsidRPr="00283608" w:rsidRDefault="005D6C8B" w:rsidP="00717A23">
            <w:pPr>
              <w:pStyle w:val="46"/>
              <w:ind w:left="0" w:firstLine="0"/>
            </w:pPr>
          </w:p>
        </w:tc>
      </w:tr>
    </w:tbl>
    <w:p w:rsidR="005D6C8B" w:rsidRDefault="005D6C8B" w:rsidP="009B164F">
      <w:pPr>
        <w:pStyle w:val="46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283608" w:rsidRPr="00717A23" w:rsidTr="00717A23">
        <w:trPr>
          <w:trHeight w:val="1997"/>
        </w:trPr>
        <w:tc>
          <w:tcPr>
            <w:tcW w:w="9837" w:type="dxa"/>
          </w:tcPr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>上記のとおり関係書類を添えて国民健康保険限度額適用・標準負担額の減額を申請します。</w:t>
            </w:r>
          </w:p>
          <w:p w:rsidR="00283608" w:rsidRPr="00717A23" w:rsidRDefault="00AF35D2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86ED6">
              <w:rPr>
                <w:rFonts w:hint="eastAsia"/>
                <w:sz w:val="22"/>
                <w:szCs w:val="22"/>
              </w:rPr>
              <w:t xml:space="preserve">　　</w:t>
            </w:r>
            <w:r w:rsidR="00283608" w:rsidRPr="00717A2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086ED6">
              <w:rPr>
                <w:rFonts w:hint="eastAsia"/>
                <w:sz w:val="22"/>
                <w:szCs w:val="22"/>
              </w:rPr>
              <w:t xml:space="preserve">　</w:t>
            </w:r>
            <w:r w:rsidRPr="00717A23">
              <w:rPr>
                <w:rFonts w:hint="eastAsia"/>
                <w:sz w:val="22"/>
                <w:szCs w:val="22"/>
              </w:rPr>
              <w:t>〒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住　所</w:t>
            </w:r>
          </w:p>
          <w:p w:rsidR="000F269B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世帯主　氏　名</w:t>
            </w:r>
            <w:r w:rsidR="000F269B" w:rsidRPr="00717A23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個人番号</w:t>
            </w:r>
          </w:p>
          <w:p w:rsidR="00283608" w:rsidRPr="00717A23" w:rsidRDefault="00AF35D2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0333D">
              <w:rPr>
                <w:rFonts w:hint="eastAsia"/>
                <w:sz w:val="22"/>
                <w:szCs w:val="22"/>
              </w:rPr>
              <w:t>伊達市長</w:t>
            </w:r>
          </w:p>
          <w:tbl>
            <w:tblPr>
              <w:tblpPr w:leftFromText="142" w:rightFromText="142" w:vertAnchor="text" w:horzAnchor="page" w:tblpX="3856" w:tblpY="-5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"/>
              <w:gridCol w:w="317"/>
              <w:gridCol w:w="317"/>
              <w:gridCol w:w="317"/>
              <w:gridCol w:w="316"/>
              <w:gridCol w:w="317"/>
              <w:gridCol w:w="317"/>
              <w:gridCol w:w="317"/>
              <w:gridCol w:w="316"/>
              <w:gridCol w:w="317"/>
              <w:gridCol w:w="317"/>
              <w:gridCol w:w="317"/>
            </w:tblGrid>
            <w:tr w:rsidR="000F269B" w:rsidRPr="00283608" w:rsidTr="00CA4162">
              <w:trPr>
                <w:trHeight w:val="431"/>
              </w:trPr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69B" w:rsidRPr="00283608" w:rsidRDefault="000F269B" w:rsidP="000F269B">
                  <w:pPr>
                    <w:pStyle w:val="46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3608" w:rsidRPr="00717A23" w:rsidRDefault="00283608" w:rsidP="00717A23">
            <w:pPr>
              <w:pStyle w:val="46"/>
              <w:ind w:left="0" w:firstLine="0"/>
              <w:rPr>
                <w:sz w:val="22"/>
                <w:szCs w:val="22"/>
              </w:rPr>
            </w:pPr>
            <w:r w:rsidRPr="00717A23">
              <w:rPr>
                <w:rFonts w:hint="eastAsia"/>
                <w:sz w:val="22"/>
                <w:szCs w:val="22"/>
              </w:rPr>
              <w:t xml:space="preserve">　　　　　　　　　　　　　電　話　　　　</w:t>
            </w:r>
            <w:r w:rsidRPr="00717A23">
              <w:rPr>
                <w:sz w:val="22"/>
                <w:szCs w:val="22"/>
              </w:rPr>
              <w:t>-</w:t>
            </w:r>
            <w:r w:rsidRPr="00717A23">
              <w:rPr>
                <w:rFonts w:hint="eastAsia"/>
                <w:sz w:val="22"/>
                <w:szCs w:val="22"/>
              </w:rPr>
              <w:t xml:space="preserve">　　　　</w:t>
            </w:r>
            <w:r w:rsidRPr="00717A23">
              <w:rPr>
                <w:sz w:val="22"/>
                <w:szCs w:val="22"/>
              </w:rPr>
              <w:t>-</w:t>
            </w:r>
          </w:p>
        </w:tc>
      </w:tr>
    </w:tbl>
    <w:p w:rsidR="00283608" w:rsidRDefault="00283608" w:rsidP="009B164F">
      <w:pPr>
        <w:pStyle w:val="46"/>
        <w:ind w:left="0" w:firstLine="0"/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0"/>
        <w:gridCol w:w="2451"/>
        <w:gridCol w:w="5040"/>
      </w:tblGrid>
      <w:tr w:rsidR="00D8489C" w:rsidRPr="008924D8" w:rsidTr="00D8489C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受付担当者記入欄</w:t>
            </w:r>
          </w:p>
        </w:tc>
      </w:tr>
      <w:tr w:rsidR="00D8489C" w:rsidRPr="008924D8" w:rsidTr="00D8489C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D8489C" w:rsidRDefault="00D8489C" w:rsidP="00D8489C">
            <w:pPr>
              <w:jc w:val="center"/>
            </w:pPr>
            <w:r>
              <w:rPr>
                <w:rFonts w:hint="eastAsia"/>
              </w:rPr>
              <w:t>窓口受付</w:t>
            </w:r>
          </w:p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D8489C" w:rsidRPr="008924D8" w:rsidRDefault="00D8489C" w:rsidP="00D8489C">
            <w:pPr>
              <w:jc w:val="left"/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D8489C" w:rsidRPr="008924D8" w:rsidRDefault="00D8489C" w:rsidP="00D8489C">
            <w:pPr>
              <w:jc w:val="center"/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D8489C" w:rsidRPr="008924D8" w:rsidTr="00D8489C">
        <w:trPr>
          <w:trHeight w:val="670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D8489C">
            <w:pPr>
              <w:jc w:val="center"/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D8489C" w:rsidRPr="008924D8" w:rsidRDefault="00D8489C" w:rsidP="00D8489C">
            <w:pPr>
              <w:jc w:val="left"/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AC38F3">
            <w:r>
              <w:t xml:space="preserve"> </w:t>
            </w:r>
            <w:r>
              <w:rPr>
                <w:rFonts w:hint="eastAsia"/>
              </w:rPr>
              <w:t>世帯主・同一世帯員</w:t>
            </w:r>
          </w:p>
          <w:p w:rsidR="00D8489C" w:rsidRDefault="00D8489C" w:rsidP="00AC38F3">
            <w:r>
              <w:t xml:space="preserve"> </w:t>
            </w:r>
            <w:r>
              <w:rPr>
                <w:rFonts w:hint="eastAsia"/>
              </w:rPr>
              <w:t>それ以外の方</w:t>
            </w:r>
            <w:r w:rsidRPr="00D8489C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D8489C" w:rsidRDefault="00D8489C" w:rsidP="00AC38F3">
            <w:r>
              <w:rPr>
                <w:rFonts w:hint="eastAsia"/>
              </w:rPr>
              <w:t xml:space="preserve">　免許証・パスポート・個人番号カード・保険証</w:t>
            </w:r>
          </w:p>
          <w:p w:rsidR="00D8489C" w:rsidRPr="008924D8" w:rsidRDefault="00D8489C" w:rsidP="00AC38F3">
            <w:r>
              <w:rPr>
                <w:rFonts w:hint="eastAsia"/>
              </w:rPr>
              <w:t xml:space="preserve">　その他（　　　　　　　　　　　　　　　　　）</w:t>
            </w:r>
          </w:p>
        </w:tc>
      </w:tr>
    </w:tbl>
    <w:p w:rsidR="00283608" w:rsidRPr="00D8489C" w:rsidRDefault="00283608" w:rsidP="009B164F">
      <w:pPr>
        <w:pStyle w:val="46"/>
        <w:ind w:left="0" w:firstLine="0"/>
      </w:pPr>
    </w:p>
    <w:sectPr w:rsidR="00283608" w:rsidRPr="00D8489C" w:rsidSect="00D8489C">
      <w:footerReference w:type="even" r:id="rId8"/>
      <w:pgSz w:w="11907" w:h="16839" w:code="9"/>
      <w:pgMar w:top="867" w:right="1134" w:bottom="335" w:left="1134" w:header="567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CB" w:rsidRDefault="00B732CB">
      <w:r>
        <w:separator/>
      </w:r>
    </w:p>
  </w:endnote>
  <w:endnote w:type="continuationSeparator" w:id="0">
    <w:p w:rsidR="00B732CB" w:rsidRDefault="00B7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08" w:rsidRDefault="002836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83608" w:rsidRDefault="002836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CB" w:rsidRDefault="00B732CB">
      <w:r>
        <w:separator/>
      </w:r>
    </w:p>
  </w:footnote>
  <w:footnote w:type="continuationSeparator" w:id="0">
    <w:p w:rsidR="00B732CB" w:rsidRDefault="00B7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814C1"/>
    <w:multiLevelType w:val="hybridMultilevel"/>
    <w:tmpl w:val="D35C1D3E"/>
    <w:lvl w:ilvl="0" w:tplc="61F2D4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66"/>
    <w:rsid w:val="00081487"/>
    <w:rsid w:val="00086ED6"/>
    <w:rsid w:val="00094FA9"/>
    <w:rsid w:val="000D7407"/>
    <w:rsid w:val="000F269B"/>
    <w:rsid w:val="00140184"/>
    <w:rsid w:val="001601EF"/>
    <w:rsid w:val="00184707"/>
    <w:rsid w:val="001A74C8"/>
    <w:rsid w:val="001B17BF"/>
    <w:rsid w:val="001B19EF"/>
    <w:rsid w:val="002432B5"/>
    <w:rsid w:val="00247F20"/>
    <w:rsid w:val="00283608"/>
    <w:rsid w:val="002A5451"/>
    <w:rsid w:val="002E0052"/>
    <w:rsid w:val="002E2E35"/>
    <w:rsid w:val="0034326D"/>
    <w:rsid w:val="003751F4"/>
    <w:rsid w:val="00375231"/>
    <w:rsid w:val="0037755E"/>
    <w:rsid w:val="003C05CA"/>
    <w:rsid w:val="003F5405"/>
    <w:rsid w:val="003F6401"/>
    <w:rsid w:val="004249DF"/>
    <w:rsid w:val="00463150"/>
    <w:rsid w:val="00476C83"/>
    <w:rsid w:val="004C7EA9"/>
    <w:rsid w:val="004D295B"/>
    <w:rsid w:val="004D51E8"/>
    <w:rsid w:val="00525432"/>
    <w:rsid w:val="00532023"/>
    <w:rsid w:val="00567600"/>
    <w:rsid w:val="0058296B"/>
    <w:rsid w:val="0058398B"/>
    <w:rsid w:val="005D559C"/>
    <w:rsid w:val="005D6C8B"/>
    <w:rsid w:val="00692E74"/>
    <w:rsid w:val="00705F4B"/>
    <w:rsid w:val="00717A23"/>
    <w:rsid w:val="00777854"/>
    <w:rsid w:val="007A0167"/>
    <w:rsid w:val="00813B31"/>
    <w:rsid w:val="008554A0"/>
    <w:rsid w:val="00855923"/>
    <w:rsid w:val="00857B67"/>
    <w:rsid w:val="00885421"/>
    <w:rsid w:val="00887E4B"/>
    <w:rsid w:val="008924D8"/>
    <w:rsid w:val="008E0CE3"/>
    <w:rsid w:val="00925DAE"/>
    <w:rsid w:val="00945896"/>
    <w:rsid w:val="00972F9F"/>
    <w:rsid w:val="009B164F"/>
    <w:rsid w:val="009E3666"/>
    <w:rsid w:val="009F5F42"/>
    <w:rsid w:val="00A20986"/>
    <w:rsid w:val="00A20F70"/>
    <w:rsid w:val="00A446DC"/>
    <w:rsid w:val="00A61921"/>
    <w:rsid w:val="00A76316"/>
    <w:rsid w:val="00AA211A"/>
    <w:rsid w:val="00AC38F3"/>
    <w:rsid w:val="00AC5E1B"/>
    <w:rsid w:val="00AD5D16"/>
    <w:rsid w:val="00AF35D2"/>
    <w:rsid w:val="00B66165"/>
    <w:rsid w:val="00B732CB"/>
    <w:rsid w:val="00BD7300"/>
    <w:rsid w:val="00BF76F7"/>
    <w:rsid w:val="00C0333D"/>
    <w:rsid w:val="00C36FD3"/>
    <w:rsid w:val="00C820A5"/>
    <w:rsid w:val="00C96BB2"/>
    <w:rsid w:val="00CA4162"/>
    <w:rsid w:val="00CC2883"/>
    <w:rsid w:val="00D0668C"/>
    <w:rsid w:val="00D32494"/>
    <w:rsid w:val="00D80616"/>
    <w:rsid w:val="00D843E8"/>
    <w:rsid w:val="00D8489C"/>
    <w:rsid w:val="00DB6CE9"/>
    <w:rsid w:val="00DD101B"/>
    <w:rsid w:val="00E00C4F"/>
    <w:rsid w:val="00E107E8"/>
    <w:rsid w:val="00E26BD8"/>
    <w:rsid w:val="00E37698"/>
    <w:rsid w:val="00EA61E0"/>
    <w:rsid w:val="00ED46E8"/>
    <w:rsid w:val="00F2149F"/>
    <w:rsid w:val="00F33765"/>
    <w:rsid w:val="00F537E6"/>
    <w:rsid w:val="00F96D96"/>
    <w:rsid w:val="00FC29FA"/>
    <w:rsid w:val="00FD563F"/>
    <w:rsid w:val="00FD62FA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C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項46"/>
    <w:basedOn w:val="a"/>
    <w:pPr>
      <w:ind w:left="210" w:hanging="210"/>
    </w:pPr>
  </w:style>
  <w:style w:type="paragraph" w:styleId="ac">
    <w:name w:val="Body Text Indent"/>
    <w:basedOn w:val="a"/>
    <w:link w:val="ad"/>
    <w:uiPriority w:val="99"/>
    <w:pPr>
      <w:overflowPunct/>
      <w:adjustRightInd w:val="0"/>
      <w:spacing w:line="380" w:lineRule="exact"/>
      <w:ind w:left="420" w:hanging="420"/>
      <w:textAlignment w:val="center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</w:rPr>
  </w:style>
  <w:style w:type="paragraph" w:styleId="ae">
    <w:name w:val="Block Text"/>
    <w:basedOn w:val="a"/>
    <w:uiPriority w:val="99"/>
    <w:pPr>
      <w:overflowPunct/>
      <w:adjustRightInd w:val="0"/>
      <w:spacing w:line="360" w:lineRule="exact"/>
      <w:ind w:left="2520" w:right="2520"/>
      <w:jc w:val="center"/>
      <w:textAlignment w:val="center"/>
    </w:pPr>
  </w:style>
  <w:style w:type="paragraph" w:styleId="af">
    <w:name w:val="Balloon Text"/>
    <w:basedOn w:val="a"/>
    <w:link w:val="af0"/>
    <w:uiPriority w:val="99"/>
    <w:semiHidden/>
    <w:rsid w:val="00705F4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58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C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項46"/>
    <w:basedOn w:val="a"/>
    <w:pPr>
      <w:ind w:left="210" w:hanging="210"/>
    </w:pPr>
  </w:style>
  <w:style w:type="paragraph" w:styleId="ac">
    <w:name w:val="Body Text Indent"/>
    <w:basedOn w:val="a"/>
    <w:link w:val="ad"/>
    <w:uiPriority w:val="99"/>
    <w:pPr>
      <w:overflowPunct/>
      <w:adjustRightInd w:val="0"/>
      <w:spacing w:line="380" w:lineRule="exact"/>
      <w:ind w:left="420" w:hanging="420"/>
      <w:textAlignment w:val="center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</w:rPr>
  </w:style>
  <w:style w:type="paragraph" w:styleId="ae">
    <w:name w:val="Block Text"/>
    <w:basedOn w:val="a"/>
    <w:uiPriority w:val="99"/>
    <w:pPr>
      <w:overflowPunct/>
      <w:adjustRightInd w:val="0"/>
      <w:spacing w:line="360" w:lineRule="exact"/>
      <w:ind w:left="2520" w:right="2520"/>
      <w:jc w:val="center"/>
      <w:textAlignment w:val="center"/>
    </w:pPr>
  </w:style>
  <w:style w:type="paragraph" w:styleId="af">
    <w:name w:val="Balloon Text"/>
    <w:basedOn w:val="a"/>
    <w:link w:val="af0"/>
    <w:uiPriority w:val="99"/>
    <w:semiHidden/>
    <w:rsid w:val="00705F4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58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xy\&#26032;&#21512;&#20341;&#27972;&#26360;(&#12524;&#12505;&#12523;2)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新合併浄書(レベル2)様式.dot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伊達市国民健康保険給付規則</vt:lpstr>
    </vt:vector>
  </TitlesOfParts>
  <Company>伊達市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伊達市国民健康保険給付規則</dc:title>
  <dc:creator>菅野　郁子</dc:creator>
  <cp:lastModifiedBy>福島県伊達市</cp:lastModifiedBy>
  <cp:revision>2</cp:revision>
  <cp:lastPrinted>2016-02-19T02:24:00Z</cp:lastPrinted>
  <dcterms:created xsi:type="dcterms:W3CDTF">2018-08-09T07:50:00Z</dcterms:created>
  <dcterms:modified xsi:type="dcterms:W3CDTF">2018-08-09T07:50:00Z</dcterms:modified>
</cp:coreProperties>
</file>