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E8517" w14:textId="77777777" w:rsidR="00D843E8" w:rsidRPr="001A74C8" w:rsidRDefault="00D843E8" w:rsidP="00D843E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限度額適用</w:t>
      </w:r>
    </w:p>
    <w:p w14:paraId="1154A2BE" w14:textId="77777777" w:rsidR="00D843E8" w:rsidRPr="001A74C8" w:rsidRDefault="00D843E8" w:rsidP="00D843E8">
      <w:pPr>
        <w:jc w:val="center"/>
        <w:rPr>
          <w:sz w:val="24"/>
          <w:szCs w:val="24"/>
        </w:rPr>
      </w:pPr>
      <w:r w:rsidRPr="001A74C8">
        <w:rPr>
          <w:rFonts w:hint="eastAsia"/>
          <w:sz w:val="24"/>
          <w:szCs w:val="24"/>
        </w:rPr>
        <w:t>国民健康保険</w:t>
      </w:r>
      <w:r>
        <w:rPr>
          <w:rFonts w:hint="eastAsia"/>
          <w:sz w:val="24"/>
          <w:szCs w:val="24"/>
        </w:rPr>
        <w:t xml:space="preserve">　　　</w:t>
      </w:r>
      <w:r w:rsidRPr="001A74C8">
        <w:rPr>
          <w:rFonts w:hint="eastAsia"/>
          <w:sz w:val="24"/>
          <w:szCs w:val="24"/>
        </w:rPr>
        <w:t>標準負担額減額</w:t>
      </w:r>
      <w:r>
        <w:rPr>
          <w:rFonts w:hint="eastAsia"/>
          <w:sz w:val="24"/>
          <w:szCs w:val="24"/>
        </w:rPr>
        <w:t xml:space="preserve">　　　</w:t>
      </w:r>
      <w:r w:rsidRPr="001A74C8">
        <w:rPr>
          <w:rFonts w:hint="eastAsia"/>
          <w:sz w:val="24"/>
          <w:szCs w:val="24"/>
        </w:rPr>
        <w:t>認定申請書</w:t>
      </w:r>
    </w:p>
    <w:p w14:paraId="76F40F43" w14:textId="77777777" w:rsidR="00D843E8" w:rsidRDefault="00D843E8" w:rsidP="00D843E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限度額適用・標準負担額減額</w:t>
      </w:r>
    </w:p>
    <w:p w14:paraId="0BFA7F0B" w14:textId="77777777" w:rsidR="00D843E8" w:rsidRPr="00F33765" w:rsidRDefault="00D843E8" w:rsidP="00D843E8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276"/>
        <w:gridCol w:w="318"/>
        <w:gridCol w:w="319"/>
        <w:gridCol w:w="319"/>
        <w:gridCol w:w="178"/>
        <w:gridCol w:w="141"/>
        <w:gridCol w:w="319"/>
        <w:gridCol w:w="319"/>
        <w:gridCol w:w="236"/>
        <w:gridCol w:w="260"/>
        <w:gridCol w:w="142"/>
        <w:gridCol w:w="319"/>
        <w:gridCol w:w="248"/>
        <w:gridCol w:w="71"/>
        <w:gridCol w:w="236"/>
        <w:gridCol w:w="402"/>
        <w:gridCol w:w="1134"/>
        <w:gridCol w:w="2074"/>
      </w:tblGrid>
      <w:tr w:rsidR="00D843E8" w14:paraId="0308A16E" w14:textId="77777777" w:rsidTr="00D94D09">
        <w:trPr>
          <w:trHeight w:val="463"/>
        </w:trPr>
        <w:tc>
          <w:tcPr>
            <w:tcW w:w="1526" w:type="dxa"/>
            <w:vAlign w:val="center"/>
          </w:tcPr>
          <w:p w14:paraId="23E88CA9" w14:textId="77777777" w:rsidR="0072722A" w:rsidRDefault="00D843E8" w:rsidP="00717A23">
            <w:pPr>
              <w:pStyle w:val="46"/>
              <w:ind w:left="0" w:firstLine="0"/>
              <w:jc w:val="center"/>
              <w:rPr>
                <w:sz w:val="24"/>
                <w:szCs w:val="24"/>
              </w:rPr>
            </w:pPr>
            <w:r w:rsidRPr="00717A23">
              <w:rPr>
                <w:rFonts w:hint="eastAsia"/>
                <w:sz w:val="24"/>
                <w:szCs w:val="24"/>
              </w:rPr>
              <w:t>被保険者</w:t>
            </w:r>
          </w:p>
          <w:p w14:paraId="2B68E3B2" w14:textId="77777777" w:rsidR="00D843E8" w:rsidRPr="00717A23" w:rsidRDefault="0072722A" w:rsidP="00717A23">
            <w:pPr>
              <w:pStyle w:val="46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記号番号</w:t>
            </w:r>
          </w:p>
        </w:tc>
        <w:tc>
          <w:tcPr>
            <w:tcW w:w="1276" w:type="dxa"/>
            <w:vAlign w:val="center"/>
          </w:tcPr>
          <w:p w14:paraId="71F3F542" w14:textId="77777777" w:rsidR="00D843E8" w:rsidRPr="00717A23" w:rsidRDefault="00D843E8" w:rsidP="00717A23">
            <w:pPr>
              <w:pStyle w:val="46"/>
              <w:ind w:left="0" w:firstLine="0"/>
              <w:jc w:val="center"/>
              <w:rPr>
                <w:sz w:val="24"/>
                <w:szCs w:val="24"/>
              </w:rPr>
            </w:pPr>
            <w:r w:rsidRPr="00717A23">
              <w:rPr>
                <w:rFonts w:hint="eastAsia"/>
                <w:sz w:val="24"/>
                <w:szCs w:val="24"/>
              </w:rPr>
              <w:t>記</w:t>
            </w:r>
            <w:r w:rsidR="00283608" w:rsidRPr="00717A23">
              <w:rPr>
                <w:rFonts w:hint="eastAsia"/>
                <w:sz w:val="24"/>
                <w:szCs w:val="24"/>
              </w:rPr>
              <w:t xml:space="preserve">　</w:t>
            </w:r>
            <w:r w:rsidRPr="00717A23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134" w:type="dxa"/>
            <w:gridSpan w:val="4"/>
            <w:vAlign w:val="center"/>
          </w:tcPr>
          <w:p w14:paraId="3714DDC3" w14:textId="77777777" w:rsidR="00D843E8" w:rsidRPr="00717A23" w:rsidRDefault="00D843E8" w:rsidP="00D94D09">
            <w:pPr>
              <w:pStyle w:val="46"/>
              <w:ind w:left="0" w:firstLine="0"/>
              <w:jc w:val="center"/>
              <w:rPr>
                <w:sz w:val="24"/>
                <w:szCs w:val="24"/>
              </w:rPr>
            </w:pPr>
            <w:r w:rsidRPr="00717A23">
              <w:rPr>
                <w:rFonts w:hint="eastAsia"/>
                <w:sz w:val="24"/>
                <w:szCs w:val="24"/>
              </w:rPr>
              <w:t>島</w:t>
            </w:r>
            <w:r w:rsidR="00D94D09">
              <w:rPr>
                <w:sz w:val="24"/>
                <w:szCs w:val="24"/>
              </w:rPr>
              <w:t>93</w:t>
            </w:r>
          </w:p>
        </w:tc>
        <w:tc>
          <w:tcPr>
            <w:tcW w:w="1275" w:type="dxa"/>
            <w:gridSpan w:val="5"/>
            <w:vAlign w:val="center"/>
          </w:tcPr>
          <w:p w14:paraId="368C5430" w14:textId="77777777" w:rsidR="00532023" w:rsidRPr="00717A23" w:rsidRDefault="00532023" w:rsidP="00717A23">
            <w:pPr>
              <w:pStyle w:val="46"/>
              <w:ind w:left="0" w:firstLine="0"/>
              <w:jc w:val="center"/>
              <w:rPr>
                <w:sz w:val="24"/>
                <w:szCs w:val="24"/>
              </w:rPr>
            </w:pPr>
            <w:r w:rsidRPr="00717A23">
              <w:rPr>
                <w:rFonts w:hint="eastAsia"/>
                <w:sz w:val="24"/>
                <w:szCs w:val="24"/>
              </w:rPr>
              <w:t>番</w:t>
            </w:r>
            <w:r w:rsidR="00283608" w:rsidRPr="00717A23">
              <w:rPr>
                <w:rFonts w:hint="eastAsia"/>
                <w:sz w:val="24"/>
                <w:szCs w:val="24"/>
              </w:rPr>
              <w:t xml:space="preserve">　</w:t>
            </w:r>
            <w:r w:rsidRPr="00717A23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4626" w:type="dxa"/>
            <w:gridSpan w:val="8"/>
            <w:vAlign w:val="center"/>
          </w:tcPr>
          <w:p w14:paraId="408680D1" w14:textId="77777777" w:rsidR="00D843E8" w:rsidRDefault="00D94D09" w:rsidP="00D94D09">
            <w:pPr>
              <w:pStyle w:val="46"/>
              <w:ind w:left="0" w:firstLine="0"/>
              <w:jc w:val="right"/>
            </w:pPr>
            <w:r>
              <w:t>(</w:t>
            </w:r>
            <w:r>
              <w:rPr>
                <w:rFonts w:hint="eastAsia"/>
              </w:rPr>
              <w:t>枝番</w:t>
            </w:r>
            <w:r>
              <w:t>)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D843E8" w:rsidRPr="00717A23" w14:paraId="42C2C517" w14:textId="77777777" w:rsidTr="00717A23">
        <w:trPr>
          <w:trHeight w:val="413"/>
        </w:trPr>
        <w:tc>
          <w:tcPr>
            <w:tcW w:w="1526" w:type="dxa"/>
            <w:vMerge w:val="restart"/>
            <w:vAlign w:val="center"/>
          </w:tcPr>
          <w:p w14:paraId="7D25A1B8" w14:textId="77777777" w:rsidR="00D843E8" w:rsidRPr="00717A23" w:rsidRDefault="00D843E8" w:rsidP="00717A23">
            <w:pPr>
              <w:pStyle w:val="46"/>
              <w:ind w:left="0" w:firstLine="0"/>
              <w:jc w:val="center"/>
              <w:rPr>
                <w:sz w:val="24"/>
                <w:szCs w:val="24"/>
              </w:rPr>
            </w:pPr>
            <w:r w:rsidRPr="00717A23">
              <w:rPr>
                <w:rFonts w:hint="eastAsia"/>
                <w:sz w:val="24"/>
                <w:szCs w:val="24"/>
              </w:rPr>
              <w:t>世</w:t>
            </w:r>
            <w:r w:rsidR="00283608" w:rsidRPr="00717A23">
              <w:rPr>
                <w:rFonts w:hint="eastAsia"/>
                <w:sz w:val="24"/>
                <w:szCs w:val="24"/>
              </w:rPr>
              <w:t xml:space="preserve">　</w:t>
            </w:r>
            <w:r w:rsidRPr="00717A23">
              <w:rPr>
                <w:rFonts w:hint="eastAsia"/>
                <w:sz w:val="24"/>
                <w:szCs w:val="24"/>
              </w:rPr>
              <w:t>帯</w:t>
            </w:r>
            <w:r w:rsidR="00283608" w:rsidRPr="00717A23">
              <w:rPr>
                <w:rFonts w:hint="eastAsia"/>
                <w:sz w:val="24"/>
                <w:szCs w:val="24"/>
              </w:rPr>
              <w:t xml:space="preserve">　</w:t>
            </w:r>
            <w:r w:rsidRPr="00717A23">
              <w:rPr>
                <w:rFonts w:hint="eastAsia"/>
                <w:sz w:val="24"/>
                <w:szCs w:val="24"/>
              </w:rPr>
              <w:t>主</w:t>
            </w:r>
          </w:p>
        </w:tc>
        <w:tc>
          <w:tcPr>
            <w:tcW w:w="1276" w:type="dxa"/>
            <w:vAlign w:val="center"/>
          </w:tcPr>
          <w:p w14:paraId="27BA08DB" w14:textId="77777777" w:rsidR="00D843E8" w:rsidRPr="00717A23" w:rsidRDefault="00D843E8" w:rsidP="00717A23">
            <w:pPr>
              <w:pStyle w:val="46"/>
              <w:ind w:left="0" w:firstLine="0"/>
              <w:jc w:val="center"/>
              <w:rPr>
                <w:sz w:val="24"/>
                <w:szCs w:val="24"/>
              </w:rPr>
            </w:pPr>
            <w:r w:rsidRPr="00717A23">
              <w:rPr>
                <w:rFonts w:hint="eastAsia"/>
                <w:sz w:val="24"/>
                <w:szCs w:val="24"/>
              </w:rPr>
              <w:t>住</w:t>
            </w:r>
            <w:r w:rsidR="00283608" w:rsidRPr="00717A23">
              <w:rPr>
                <w:rFonts w:hint="eastAsia"/>
                <w:sz w:val="24"/>
                <w:szCs w:val="24"/>
              </w:rPr>
              <w:t xml:space="preserve">　</w:t>
            </w:r>
            <w:r w:rsidRPr="00717A23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035" w:type="dxa"/>
            <w:gridSpan w:val="17"/>
          </w:tcPr>
          <w:p w14:paraId="26F29174" w14:textId="77777777" w:rsidR="00D843E8" w:rsidRPr="00717A23" w:rsidRDefault="00D843E8" w:rsidP="00717A23">
            <w:pPr>
              <w:pStyle w:val="46"/>
              <w:ind w:left="0" w:firstLine="0"/>
              <w:rPr>
                <w:sz w:val="24"/>
                <w:szCs w:val="24"/>
              </w:rPr>
            </w:pPr>
          </w:p>
        </w:tc>
      </w:tr>
      <w:tr w:rsidR="00777854" w:rsidRPr="00717A23" w14:paraId="50BB2EC6" w14:textId="77777777" w:rsidTr="00777854">
        <w:trPr>
          <w:trHeight w:val="420"/>
        </w:trPr>
        <w:tc>
          <w:tcPr>
            <w:tcW w:w="1526" w:type="dxa"/>
            <w:vMerge/>
            <w:vAlign w:val="center"/>
          </w:tcPr>
          <w:p w14:paraId="450FD4CD" w14:textId="77777777" w:rsidR="00777854" w:rsidRPr="00717A23" w:rsidRDefault="00777854" w:rsidP="00717A23">
            <w:pPr>
              <w:pStyle w:val="46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B63A753" w14:textId="77777777" w:rsidR="00777854" w:rsidRPr="00717A23" w:rsidRDefault="00777854" w:rsidP="00717A23">
            <w:pPr>
              <w:pStyle w:val="46"/>
              <w:ind w:left="0" w:firstLine="0"/>
              <w:jc w:val="center"/>
              <w:rPr>
                <w:sz w:val="24"/>
                <w:szCs w:val="24"/>
              </w:rPr>
            </w:pPr>
            <w:r w:rsidRPr="00717A23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827" w:type="dxa"/>
            <w:gridSpan w:val="15"/>
          </w:tcPr>
          <w:p w14:paraId="0916CF62" w14:textId="77777777" w:rsidR="00777854" w:rsidRPr="00717A23" w:rsidRDefault="00777854" w:rsidP="00717A23">
            <w:pPr>
              <w:pStyle w:val="4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1E86DE" w14:textId="77777777" w:rsidR="00777854" w:rsidRPr="00717A23" w:rsidRDefault="00777854" w:rsidP="00777854">
            <w:pPr>
              <w:pStyle w:val="46"/>
              <w:ind w:left="0" w:firstLine="0"/>
              <w:jc w:val="center"/>
              <w:rPr>
                <w:sz w:val="24"/>
                <w:szCs w:val="24"/>
              </w:rPr>
            </w:pPr>
            <w:r w:rsidRPr="00717A23">
              <w:rPr>
                <w:rFonts w:hint="eastAsia"/>
                <w:sz w:val="24"/>
                <w:szCs w:val="24"/>
              </w:rPr>
              <w:t>性　別</w:t>
            </w:r>
          </w:p>
        </w:tc>
        <w:tc>
          <w:tcPr>
            <w:tcW w:w="2074" w:type="dxa"/>
            <w:vAlign w:val="center"/>
          </w:tcPr>
          <w:p w14:paraId="6D28C930" w14:textId="77777777" w:rsidR="00777854" w:rsidRPr="00717A23" w:rsidRDefault="00777854" w:rsidP="00717A23">
            <w:pPr>
              <w:pStyle w:val="46"/>
              <w:ind w:left="0" w:firstLine="0"/>
              <w:jc w:val="center"/>
              <w:rPr>
                <w:sz w:val="24"/>
                <w:szCs w:val="24"/>
              </w:rPr>
            </w:pPr>
            <w:r w:rsidRPr="00717A23"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140184" w:rsidRPr="00717A23" w14:paraId="39E03636" w14:textId="77777777" w:rsidTr="00D94D09">
        <w:trPr>
          <w:trHeight w:val="412"/>
        </w:trPr>
        <w:tc>
          <w:tcPr>
            <w:tcW w:w="1526" w:type="dxa"/>
            <w:vMerge/>
            <w:vAlign w:val="center"/>
          </w:tcPr>
          <w:p w14:paraId="37FE30FB" w14:textId="77777777" w:rsidR="00140184" w:rsidRPr="00717A23" w:rsidRDefault="00140184" w:rsidP="00717A23">
            <w:pPr>
              <w:pStyle w:val="46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DA9D8DD" w14:textId="77777777" w:rsidR="00140184" w:rsidRPr="00717A23" w:rsidRDefault="00140184" w:rsidP="00717A23">
            <w:pPr>
              <w:pStyle w:val="46"/>
              <w:ind w:left="0" w:firstLine="0"/>
              <w:jc w:val="center"/>
              <w:rPr>
                <w:sz w:val="24"/>
                <w:szCs w:val="24"/>
              </w:rPr>
            </w:pPr>
            <w:r w:rsidRPr="00717A23">
              <w:rPr>
                <w:rFonts w:hint="eastAsia"/>
                <w:sz w:val="24"/>
                <w:szCs w:val="24"/>
              </w:rPr>
              <w:t>個人番号</w:t>
            </w:r>
          </w:p>
        </w:tc>
        <w:tc>
          <w:tcPr>
            <w:tcW w:w="318" w:type="dxa"/>
            <w:tcBorders>
              <w:right w:val="dotted" w:sz="4" w:space="0" w:color="auto"/>
            </w:tcBorders>
          </w:tcPr>
          <w:p w14:paraId="67F15B4B" w14:textId="77777777" w:rsidR="00140184" w:rsidRPr="00717A23" w:rsidRDefault="00140184" w:rsidP="00717A23">
            <w:pPr>
              <w:pStyle w:val="4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otted" w:sz="4" w:space="0" w:color="auto"/>
              <w:right w:val="dotted" w:sz="4" w:space="0" w:color="auto"/>
            </w:tcBorders>
          </w:tcPr>
          <w:p w14:paraId="31483140" w14:textId="77777777" w:rsidR="00140184" w:rsidRPr="00717A23" w:rsidRDefault="00140184" w:rsidP="00717A23">
            <w:pPr>
              <w:pStyle w:val="4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otted" w:sz="4" w:space="0" w:color="auto"/>
              <w:right w:val="dotted" w:sz="4" w:space="0" w:color="auto"/>
            </w:tcBorders>
          </w:tcPr>
          <w:p w14:paraId="39963865" w14:textId="77777777" w:rsidR="00140184" w:rsidRPr="00717A23" w:rsidRDefault="00140184" w:rsidP="00717A23">
            <w:pPr>
              <w:pStyle w:val="4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left w:val="dotted" w:sz="4" w:space="0" w:color="auto"/>
              <w:right w:val="single" w:sz="8" w:space="0" w:color="auto"/>
            </w:tcBorders>
          </w:tcPr>
          <w:p w14:paraId="52FE53DB" w14:textId="77777777" w:rsidR="00140184" w:rsidRPr="00717A23" w:rsidRDefault="00140184" w:rsidP="00717A23">
            <w:pPr>
              <w:pStyle w:val="4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dotted" w:sz="4" w:space="0" w:color="auto"/>
            </w:tcBorders>
          </w:tcPr>
          <w:p w14:paraId="01E3D83F" w14:textId="77777777" w:rsidR="00140184" w:rsidRPr="00717A23" w:rsidRDefault="00140184" w:rsidP="00717A23">
            <w:pPr>
              <w:pStyle w:val="4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otted" w:sz="4" w:space="0" w:color="auto"/>
              <w:right w:val="dotted" w:sz="4" w:space="0" w:color="auto"/>
            </w:tcBorders>
          </w:tcPr>
          <w:p w14:paraId="1CEB9AA4" w14:textId="77777777" w:rsidR="00140184" w:rsidRPr="00717A23" w:rsidRDefault="00140184" w:rsidP="00717A23">
            <w:pPr>
              <w:pStyle w:val="4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15985070" w14:textId="77777777" w:rsidR="00140184" w:rsidRPr="00717A23" w:rsidRDefault="00140184" w:rsidP="00717A23">
            <w:pPr>
              <w:pStyle w:val="4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tcBorders>
              <w:left w:val="dotted" w:sz="4" w:space="0" w:color="auto"/>
              <w:right w:val="single" w:sz="8" w:space="0" w:color="auto"/>
            </w:tcBorders>
          </w:tcPr>
          <w:p w14:paraId="0F528E6A" w14:textId="77777777" w:rsidR="00140184" w:rsidRPr="00717A23" w:rsidRDefault="00140184" w:rsidP="00717A23">
            <w:pPr>
              <w:pStyle w:val="4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dotted" w:sz="4" w:space="0" w:color="auto"/>
            </w:tcBorders>
          </w:tcPr>
          <w:p w14:paraId="6D2E350C" w14:textId="77777777" w:rsidR="00140184" w:rsidRPr="00717A23" w:rsidRDefault="00140184" w:rsidP="00717A23">
            <w:pPr>
              <w:pStyle w:val="4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0B60493" w14:textId="77777777" w:rsidR="00140184" w:rsidRPr="00717A23" w:rsidRDefault="00140184" w:rsidP="00717A23">
            <w:pPr>
              <w:pStyle w:val="4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01DA2E95" w14:textId="77777777" w:rsidR="00140184" w:rsidRPr="00717A23" w:rsidRDefault="00140184" w:rsidP="00717A23">
            <w:pPr>
              <w:pStyle w:val="4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dotted" w:sz="4" w:space="0" w:color="auto"/>
            </w:tcBorders>
          </w:tcPr>
          <w:p w14:paraId="2A39BFEE" w14:textId="77777777" w:rsidR="00140184" w:rsidRPr="00717A23" w:rsidRDefault="00140184" w:rsidP="00717A23">
            <w:pPr>
              <w:pStyle w:val="4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84D0FA" w14:textId="77777777" w:rsidR="00140184" w:rsidRPr="00717A23" w:rsidRDefault="00140184" w:rsidP="00717A23">
            <w:pPr>
              <w:pStyle w:val="46"/>
              <w:ind w:left="0" w:firstLine="0"/>
              <w:jc w:val="center"/>
              <w:rPr>
                <w:sz w:val="22"/>
                <w:szCs w:val="22"/>
              </w:rPr>
            </w:pPr>
            <w:r w:rsidRPr="00717A23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074" w:type="dxa"/>
            <w:vAlign w:val="center"/>
          </w:tcPr>
          <w:p w14:paraId="7651C42F" w14:textId="77777777" w:rsidR="00140184" w:rsidRPr="00717A23" w:rsidRDefault="00140184" w:rsidP="00717A23">
            <w:pPr>
              <w:pStyle w:val="46"/>
              <w:ind w:left="0" w:firstLine="0"/>
              <w:jc w:val="right"/>
              <w:rPr>
                <w:sz w:val="22"/>
                <w:szCs w:val="22"/>
              </w:rPr>
            </w:pPr>
            <w:r w:rsidRPr="00717A23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777854" w:rsidRPr="00717A23" w14:paraId="4B1D0BFE" w14:textId="77777777" w:rsidTr="00777854">
        <w:trPr>
          <w:trHeight w:val="417"/>
        </w:trPr>
        <w:tc>
          <w:tcPr>
            <w:tcW w:w="1526" w:type="dxa"/>
            <w:vMerge w:val="restart"/>
            <w:vAlign w:val="center"/>
          </w:tcPr>
          <w:p w14:paraId="698C8843" w14:textId="77777777" w:rsidR="00777854" w:rsidRPr="00717A23" w:rsidRDefault="00777854" w:rsidP="00717A23">
            <w:pPr>
              <w:pStyle w:val="46"/>
              <w:ind w:left="0" w:firstLine="0"/>
              <w:jc w:val="center"/>
              <w:rPr>
                <w:sz w:val="24"/>
                <w:szCs w:val="24"/>
              </w:rPr>
            </w:pPr>
            <w:r w:rsidRPr="00717A23">
              <w:rPr>
                <w:rFonts w:hint="eastAsia"/>
                <w:sz w:val="24"/>
                <w:szCs w:val="24"/>
              </w:rPr>
              <w:t>限度額適用</w:t>
            </w:r>
          </w:p>
          <w:p w14:paraId="4F545997" w14:textId="77777777" w:rsidR="00777854" w:rsidRPr="00717A23" w:rsidRDefault="00777854" w:rsidP="00717A23">
            <w:pPr>
              <w:pStyle w:val="46"/>
              <w:ind w:left="0" w:firstLine="0"/>
              <w:jc w:val="center"/>
              <w:rPr>
                <w:sz w:val="24"/>
                <w:szCs w:val="24"/>
              </w:rPr>
            </w:pPr>
            <w:r w:rsidRPr="00717A23">
              <w:rPr>
                <w:rFonts w:hint="eastAsia"/>
                <w:sz w:val="24"/>
                <w:szCs w:val="24"/>
              </w:rPr>
              <w:t>減額対象者</w:t>
            </w:r>
          </w:p>
        </w:tc>
        <w:tc>
          <w:tcPr>
            <w:tcW w:w="1276" w:type="dxa"/>
            <w:vAlign w:val="center"/>
          </w:tcPr>
          <w:p w14:paraId="71FDDB3B" w14:textId="77777777" w:rsidR="00777854" w:rsidRPr="00717A23" w:rsidRDefault="00777854" w:rsidP="00717A23">
            <w:pPr>
              <w:pStyle w:val="46"/>
              <w:ind w:left="0" w:firstLine="0"/>
              <w:jc w:val="center"/>
              <w:rPr>
                <w:sz w:val="24"/>
                <w:szCs w:val="24"/>
              </w:rPr>
            </w:pPr>
            <w:r w:rsidRPr="00717A23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827" w:type="dxa"/>
            <w:gridSpan w:val="15"/>
          </w:tcPr>
          <w:p w14:paraId="32D05D6C" w14:textId="77777777" w:rsidR="00777854" w:rsidRPr="00717A23" w:rsidRDefault="00777854" w:rsidP="00717A23">
            <w:pPr>
              <w:pStyle w:val="4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9CBCCA" w14:textId="77777777" w:rsidR="00777854" w:rsidRPr="00717A23" w:rsidRDefault="00777854" w:rsidP="00777854">
            <w:pPr>
              <w:pStyle w:val="46"/>
              <w:ind w:left="0" w:firstLine="0"/>
              <w:jc w:val="center"/>
              <w:rPr>
                <w:sz w:val="24"/>
                <w:szCs w:val="24"/>
              </w:rPr>
            </w:pPr>
            <w:r w:rsidRPr="00717A23">
              <w:rPr>
                <w:rFonts w:hint="eastAsia"/>
                <w:sz w:val="24"/>
                <w:szCs w:val="24"/>
              </w:rPr>
              <w:t>性　別</w:t>
            </w:r>
          </w:p>
        </w:tc>
        <w:tc>
          <w:tcPr>
            <w:tcW w:w="2074" w:type="dxa"/>
            <w:vAlign w:val="center"/>
          </w:tcPr>
          <w:p w14:paraId="5E03994D" w14:textId="77777777" w:rsidR="00777854" w:rsidRPr="00717A23" w:rsidRDefault="00777854" w:rsidP="00717A23">
            <w:pPr>
              <w:pStyle w:val="46"/>
              <w:ind w:left="0" w:firstLine="0"/>
              <w:jc w:val="center"/>
              <w:rPr>
                <w:sz w:val="24"/>
                <w:szCs w:val="24"/>
              </w:rPr>
            </w:pPr>
            <w:r w:rsidRPr="00717A23">
              <w:rPr>
                <w:rFonts w:hint="eastAsia"/>
                <w:sz w:val="24"/>
                <w:szCs w:val="24"/>
              </w:rPr>
              <w:t>男・女</w:t>
            </w:r>
          </w:p>
        </w:tc>
      </w:tr>
      <w:tr w:rsidR="00140184" w:rsidRPr="00717A23" w14:paraId="3CF4D3A5" w14:textId="77777777" w:rsidTr="00D94D09">
        <w:trPr>
          <w:trHeight w:val="423"/>
        </w:trPr>
        <w:tc>
          <w:tcPr>
            <w:tcW w:w="1526" w:type="dxa"/>
            <w:vMerge/>
            <w:vAlign w:val="center"/>
          </w:tcPr>
          <w:p w14:paraId="3461F421" w14:textId="77777777" w:rsidR="00140184" w:rsidRPr="00717A23" w:rsidRDefault="00140184" w:rsidP="00717A23">
            <w:pPr>
              <w:pStyle w:val="46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CDF5C33" w14:textId="77777777" w:rsidR="00140184" w:rsidRPr="00717A23" w:rsidRDefault="00140184" w:rsidP="00717A23">
            <w:pPr>
              <w:pStyle w:val="46"/>
              <w:ind w:left="0" w:firstLine="0"/>
              <w:jc w:val="center"/>
              <w:rPr>
                <w:sz w:val="24"/>
                <w:szCs w:val="24"/>
              </w:rPr>
            </w:pPr>
            <w:r w:rsidRPr="00717A23">
              <w:rPr>
                <w:rFonts w:hint="eastAsia"/>
                <w:sz w:val="24"/>
                <w:szCs w:val="24"/>
              </w:rPr>
              <w:t>個人番号</w:t>
            </w:r>
          </w:p>
        </w:tc>
        <w:tc>
          <w:tcPr>
            <w:tcW w:w="318" w:type="dxa"/>
            <w:tcBorders>
              <w:right w:val="dotted" w:sz="4" w:space="0" w:color="auto"/>
            </w:tcBorders>
          </w:tcPr>
          <w:p w14:paraId="0FE0CB93" w14:textId="77777777" w:rsidR="00140184" w:rsidRPr="00717A23" w:rsidRDefault="00140184" w:rsidP="00717A23">
            <w:pPr>
              <w:pStyle w:val="4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otted" w:sz="4" w:space="0" w:color="auto"/>
              <w:right w:val="dotted" w:sz="4" w:space="0" w:color="auto"/>
            </w:tcBorders>
          </w:tcPr>
          <w:p w14:paraId="3DEE7EF9" w14:textId="77777777" w:rsidR="00140184" w:rsidRPr="00717A23" w:rsidRDefault="00140184" w:rsidP="00717A23">
            <w:pPr>
              <w:pStyle w:val="4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otted" w:sz="4" w:space="0" w:color="auto"/>
              <w:right w:val="dotted" w:sz="4" w:space="0" w:color="auto"/>
            </w:tcBorders>
          </w:tcPr>
          <w:p w14:paraId="0189F59F" w14:textId="77777777" w:rsidR="00140184" w:rsidRPr="00717A23" w:rsidRDefault="00140184" w:rsidP="00717A23">
            <w:pPr>
              <w:pStyle w:val="4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left w:val="dotted" w:sz="4" w:space="0" w:color="auto"/>
              <w:right w:val="single" w:sz="8" w:space="0" w:color="auto"/>
            </w:tcBorders>
          </w:tcPr>
          <w:p w14:paraId="24A07C1A" w14:textId="77777777" w:rsidR="00140184" w:rsidRPr="00717A23" w:rsidRDefault="00140184" w:rsidP="00717A23">
            <w:pPr>
              <w:pStyle w:val="4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dotted" w:sz="4" w:space="0" w:color="auto"/>
            </w:tcBorders>
          </w:tcPr>
          <w:p w14:paraId="3BC5B2C9" w14:textId="77777777" w:rsidR="00140184" w:rsidRPr="00717A23" w:rsidRDefault="00140184" w:rsidP="00717A23">
            <w:pPr>
              <w:pStyle w:val="4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dotted" w:sz="4" w:space="0" w:color="auto"/>
              <w:right w:val="dotted" w:sz="4" w:space="0" w:color="auto"/>
            </w:tcBorders>
          </w:tcPr>
          <w:p w14:paraId="2A6896FC" w14:textId="77777777" w:rsidR="00140184" w:rsidRPr="00717A23" w:rsidRDefault="00140184" w:rsidP="00717A23">
            <w:pPr>
              <w:pStyle w:val="4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09750822" w14:textId="77777777" w:rsidR="00140184" w:rsidRPr="00717A23" w:rsidRDefault="00140184" w:rsidP="00717A23">
            <w:pPr>
              <w:pStyle w:val="4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tcBorders>
              <w:left w:val="dotted" w:sz="4" w:space="0" w:color="auto"/>
              <w:right w:val="single" w:sz="8" w:space="0" w:color="auto"/>
            </w:tcBorders>
          </w:tcPr>
          <w:p w14:paraId="69C5B7DF" w14:textId="77777777" w:rsidR="00140184" w:rsidRPr="00717A23" w:rsidRDefault="00140184" w:rsidP="00717A23">
            <w:pPr>
              <w:pStyle w:val="4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left w:val="single" w:sz="8" w:space="0" w:color="auto"/>
              <w:right w:val="dotted" w:sz="4" w:space="0" w:color="auto"/>
            </w:tcBorders>
          </w:tcPr>
          <w:p w14:paraId="612BD6B4" w14:textId="77777777" w:rsidR="00140184" w:rsidRPr="00717A23" w:rsidRDefault="00140184" w:rsidP="00717A23">
            <w:pPr>
              <w:pStyle w:val="4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1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9D8986C" w14:textId="77777777" w:rsidR="00140184" w:rsidRPr="00717A23" w:rsidRDefault="00140184" w:rsidP="00717A23">
            <w:pPr>
              <w:pStyle w:val="4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</w:tcPr>
          <w:p w14:paraId="355C49B1" w14:textId="77777777" w:rsidR="00140184" w:rsidRPr="00717A23" w:rsidRDefault="00140184" w:rsidP="00717A23">
            <w:pPr>
              <w:pStyle w:val="4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02" w:type="dxa"/>
            <w:tcBorders>
              <w:left w:val="dotted" w:sz="4" w:space="0" w:color="auto"/>
            </w:tcBorders>
          </w:tcPr>
          <w:p w14:paraId="3083D8B4" w14:textId="77777777" w:rsidR="00140184" w:rsidRPr="00717A23" w:rsidRDefault="00140184" w:rsidP="00717A23">
            <w:pPr>
              <w:pStyle w:val="46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1D3D38" w14:textId="77777777" w:rsidR="00140184" w:rsidRPr="00717A23" w:rsidRDefault="00140184" w:rsidP="00717A23">
            <w:pPr>
              <w:pStyle w:val="46"/>
              <w:ind w:left="0" w:firstLine="0"/>
              <w:jc w:val="center"/>
              <w:rPr>
                <w:sz w:val="22"/>
                <w:szCs w:val="22"/>
              </w:rPr>
            </w:pPr>
            <w:r w:rsidRPr="00717A23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074" w:type="dxa"/>
            <w:vAlign w:val="center"/>
          </w:tcPr>
          <w:p w14:paraId="75C26049" w14:textId="77777777" w:rsidR="00140184" w:rsidRPr="00717A23" w:rsidRDefault="00140184" w:rsidP="00717A23">
            <w:pPr>
              <w:pStyle w:val="46"/>
              <w:ind w:left="0" w:firstLine="0"/>
              <w:jc w:val="right"/>
              <w:rPr>
                <w:sz w:val="22"/>
                <w:szCs w:val="22"/>
              </w:rPr>
            </w:pPr>
            <w:r w:rsidRPr="00717A23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532023" w:rsidRPr="00717A23" w14:paraId="38E69488" w14:textId="77777777" w:rsidTr="00717A23">
        <w:trPr>
          <w:trHeight w:val="415"/>
        </w:trPr>
        <w:tc>
          <w:tcPr>
            <w:tcW w:w="1526" w:type="dxa"/>
            <w:vMerge/>
            <w:vAlign w:val="center"/>
          </w:tcPr>
          <w:p w14:paraId="176835FD" w14:textId="77777777" w:rsidR="00532023" w:rsidRPr="00717A23" w:rsidRDefault="00532023" w:rsidP="00717A23">
            <w:pPr>
              <w:pStyle w:val="46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13EBE49C" w14:textId="77777777" w:rsidR="00532023" w:rsidRPr="00717A23" w:rsidRDefault="00532023" w:rsidP="00717A23">
            <w:pPr>
              <w:pStyle w:val="46"/>
              <w:ind w:left="0" w:firstLine="0"/>
              <w:jc w:val="center"/>
              <w:rPr>
                <w:sz w:val="24"/>
                <w:szCs w:val="24"/>
              </w:rPr>
            </w:pPr>
            <w:r w:rsidRPr="00717A23">
              <w:rPr>
                <w:rFonts w:hint="eastAsia"/>
                <w:sz w:val="24"/>
                <w:szCs w:val="24"/>
              </w:rPr>
              <w:t>世帯主との続柄</w:t>
            </w:r>
          </w:p>
        </w:tc>
        <w:tc>
          <w:tcPr>
            <w:tcW w:w="5901" w:type="dxa"/>
            <w:gridSpan w:val="13"/>
          </w:tcPr>
          <w:p w14:paraId="5BADE2E7" w14:textId="77777777" w:rsidR="00532023" w:rsidRPr="00717A23" w:rsidRDefault="00532023" w:rsidP="00717A23">
            <w:pPr>
              <w:pStyle w:val="46"/>
              <w:ind w:left="0" w:firstLine="0"/>
              <w:rPr>
                <w:sz w:val="24"/>
                <w:szCs w:val="24"/>
              </w:rPr>
            </w:pPr>
          </w:p>
        </w:tc>
      </w:tr>
      <w:tr w:rsidR="00532023" w:rsidRPr="00717A23" w14:paraId="2A36D55C" w14:textId="77777777" w:rsidTr="00D94D09">
        <w:trPr>
          <w:trHeight w:val="422"/>
        </w:trPr>
        <w:tc>
          <w:tcPr>
            <w:tcW w:w="1526" w:type="dxa"/>
            <w:vAlign w:val="center"/>
          </w:tcPr>
          <w:p w14:paraId="00DCEC5E" w14:textId="77777777" w:rsidR="00532023" w:rsidRPr="00717A23" w:rsidRDefault="00532023" w:rsidP="00717A23">
            <w:pPr>
              <w:pStyle w:val="46"/>
              <w:ind w:left="0" w:firstLine="0"/>
              <w:jc w:val="center"/>
              <w:rPr>
                <w:sz w:val="24"/>
                <w:szCs w:val="24"/>
              </w:rPr>
            </w:pPr>
            <w:r w:rsidRPr="00717A23">
              <w:rPr>
                <w:rFonts w:hint="eastAsia"/>
                <w:sz w:val="24"/>
                <w:szCs w:val="24"/>
              </w:rPr>
              <w:t>長期入院</w:t>
            </w:r>
          </w:p>
        </w:tc>
        <w:tc>
          <w:tcPr>
            <w:tcW w:w="2410" w:type="dxa"/>
            <w:gridSpan w:val="5"/>
            <w:vAlign w:val="center"/>
          </w:tcPr>
          <w:p w14:paraId="36648626" w14:textId="77777777" w:rsidR="00532023" w:rsidRPr="00717A23" w:rsidRDefault="00532023" w:rsidP="00717A23">
            <w:pPr>
              <w:pStyle w:val="46"/>
              <w:ind w:left="0" w:firstLine="0"/>
              <w:jc w:val="center"/>
              <w:rPr>
                <w:sz w:val="24"/>
                <w:szCs w:val="24"/>
              </w:rPr>
            </w:pPr>
            <w:r w:rsidRPr="00717A23">
              <w:rPr>
                <w:rFonts w:hint="eastAsia"/>
                <w:sz w:val="24"/>
                <w:szCs w:val="24"/>
              </w:rPr>
              <w:t>該当・非該当</w:t>
            </w:r>
          </w:p>
        </w:tc>
        <w:tc>
          <w:tcPr>
            <w:tcW w:w="1984" w:type="dxa"/>
            <w:gridSpan w:val="8"/>
            <w:vAlign w:val="center"/>
          </w:tcPr>
          <w:p w14:paraId="497B3BE4" w14:textId="77777777" w:rsidR="00532023" w:rsidRPr="00717A23" w:rsidRDefault="00532023" w:rsidP="00717A23">
            <w:pPr>
              <w:pStyle w:val="46"/>
              <w:ind w:left="0" w:firstLine="0"/>
              <w:jc w:val="center"/>
              <w:rPr>
                <w:sz w:val="24"/>
                <w:szCs w:val="24"/>
              </w:rPr>
            </w:pPr>
            <w:r w:rsidRPr="00717A23">
              <w:rPr>
                <w:sz w:val="24"/>
                <w:szCs w:val="24"/>
              </w:rPr>
              <w:t>91</w:t>
            </w:r>
            <w:r w:rsidRPr="00717A23">
              <w:rPr>
                <w:rFonts w:hint="eastAsia"/>
                <w:sz w:val="24"/>
                <w:szCs w:val="24"/>
              </w:rPr>
              <w:t>日目該当日</w:t>
            </w:r>
          </w:p>
        </w:tc>
        <w:tc>
          <w:tcPr>
            <w:tcW w:w="3917" w:type="dxa"/>
            <w:gridSpan w:val="5"/>
            <w:vAlign w:val="center"/>
          </w:tcPr>
          <w:p w14:paraId="17B58833" w14:textId="77777777" w:rsidR="00532023" w:rsidRPr="00717A23" w:rsidRDefault="00532023" w:rsidP="00D94D09">
            <w:pPr>
              <w:pStyle w:val="46"/>
              <w:ind w:left="0" w:firstLineChars="750" w:firstLine="1800"/>
              <w:rPr>
                <w:sz w:val="24"/>
                <w:szCs w:val="24"/>
              </w:rPr>
            </w:pPr>
            <w:r w:rsidRPr="00717A23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532023" w:rsidRPr="00717A23" w14:paraId="68080D68" w14:textId="77777777" w:rsidTr="00717A23">
        <w:trPr>
          <w:trHeight w:val="419"/>
        </w:trPr>
        <w:tc>
          <w:tcPr>
            <w:tcW w:w="1526" w:type="dxa"/>
            <w:vAlign w:val="center"/>
          </w:tcPr>
          <w:p w14:paraId="14A3F32E" w14:textId="77777777" w:rsidR="00532023" w:rsidRPr="00717A23" w:rsidRDefault="00532023" w:rsidP="00717A23">
            <w:pPr>
              <w:pStyle w:val="46"/>
              <w:ind w:left="0" w:firstLine="0"/>
              <w:jc w:val="center"/>
              <w:rPr>
                <w:sz w:val="24"/>
                <w:szCs w:val="24"/>
              </w:rPr>
            </w:pPr>
            <w:r w:rsidRPr="00717A23">
              <w:rPr>
                <w:rFonts w:hint="eastAsia"/>
                <w:sz w:val="24"/>
                <w:szCs w:val="24"/>
              </w:rPr>
              <w:t>所得区分</w:t>
            </w:r>
          </w:p>
        </w:tc>
        <w:tc>
          <w:tcPr>
            <w:tcW w:w="8311" w:type="dxa"/>
            <w:gridSpan w:val="18"/>
            <w:vAlign w:val="center"/>
          </w:tcPr>
          <w:p w14:paraId="70B4ED7F" w14:textId="77777777" w:rsidR="00532023" w:rsidRPr="00D94D09" w:rsidRDefault="00532023" w:rsidP="00D94D09">
            <w:pPr>
              <w:pStyle w:val="46"/>
              <w:ind w:leftChars="-54" w:left="-108" w:rightChars="-9" w:right="-18" w:firstLineChars="100" w:firstLine="220"/>
              <w:rPr>
                <w:sz w:val="22"/>
                <w:szCs w:val="22"/>
              </w:rPr>
            </w:pPr>
            <w:r w:rsidRPr="00D94D09">
              <w:rPr>
                <w:rFonts w:hint="eastAsia"/>
                <w:sz w:val="22"/>
                <w:szCs w:val="22"/>
              </w:rPr>
              <w:t>ア</w:t>
            </w:r>
            <w:r w:rsidR="00D94D09" w:rsidRPr="00D94D09">
              <w:rPr>
                <w:sz w:val="22"/>
                <w:szCs w:val="22"/>
              </w:rPr>
              <w:t xml:space="preserve"> </w:t>
            </w:r>
            <w:r w:rsidRPr="00D94D09">
              <w:rPr>
                <w:rFonts w:hint="eastAsia"/>
                <w:sz w:val="22"/>
                <w:szCs w:val="22"/>
              </w:rPr>
              <w:t>・</w:t>
            </w:r>
            <w:r w:rsidR="00D94D09" w:rsidRPr="00D94D09">
              <w:rPr>
                <w:sz w:val="22"/>
                <w:szCs w:val="22"/>
              </w:rPr>
              <w:t xml:space="preserve"> </w:t>
            </w:r>
            <w:r w:rsidRPr="00D94D09">
              <w:rPr>
                <w:rFonts w:hint="eastAsia"/>
                <w:sz w:val="22"/>
                <w:szCs w:val="22"/>
              </w:rPr>
              <w:t>イ</w:t>
            </w:r>
            <w:r w:rsidR="00D94D09" w:rsidRPr="00D94D09">
              <w:rPr>
                <w:sz w:val="22"/>
                <w:szCs w:val="22"/>
              </w:rPr>
              <w:t xml:space="preserve"> </w:t>
            </w:r>
            <w:r w:rsidRPr="00D94D09">
              <w:rPr>
                <w:rFonts w:hint="eastAsia"/>
                <w:sz w:val="22"/>
                <w:szCs w:val="22"/>
              </w:rPr>
              <w:t>・</w:t>
            </w:r>
            <w:r w:rsidR="00D94D09" w:rsidRPr="00D94D09">
              <w:rPr>
                <w:sz w:val="22"/>
                <w:szCs w:val="22"/>
              </w:rPr>
              <w:t xml:space="preserve"> </w:t>
            </w:r>
            <w:r w:rsidRPr="00D94D09">
              <w:rPr>
                <w:rFonts w:hint="eastAsia"/>
                <w:sz w:val="22"/>
                <w:szCs w:val="22"/>
              </w:rPr>
              <w:t>ウ</w:t>
            </w:r>
            <w:r w:rsidR="00D94D09" w:rsidRPr="00D94D09">
              <w:rPr>
                <w:sz w:val="22"/>
                <w:szCs w:val="22"/>
              </w:rPr>
              <w:t xml:space="preserve"> </w:t>
            </w:r>
            <w:r w:rsidRPr="00D94D09">
              <w:rPr>
                <w:rFonts w:hint="eastAsia"/>
                <w:sz w:val="22"/>
                <w:szCs w:val="22"/>
              </w:rPr>
              <w:t>・</w:t>
            </w:r>
            <w:r w:rsidR="00D94D09" w:rsidRPr="00D94D09">
              <w:rPr>
                <w:sz w:val="22"/>
                <w:szCs w:val="22"/>
              </w:rPr>
              <w:t xml:space="preserve"> </w:t>
            </w:r>
            <w:r w:rsidRPr="00D94D09">
              <w:rPr>
                <w:rFonts w:hint="eastAsia"/>
                <w:sz w:val="22"/>
                <w:szCs w:val="22"/>
              </w:rPr>
              <w:t>エ</w:t>
            </w:r>
            <w:r w:rsidR="00D94D09" w:rsidRPr="00D94D09">
              <w:rPr>
                <w:sz w:val="22"/>
                <w:szCs w:val="22"/>
              </w:rPr>
              <w:t xml:space="preserve"> </w:t>
            </w:r>
            <w:r w:rsidRPr="00D94D09">
              <w:rPr>
                <w:rFonts w:hint="eastAsia"/>
                <w:sz w:val="22"/>
                <w:szCs w:val="22"/>
              </w:rPr>
              <w:t>・</w:t>
            </w:r>
            <w:r w:rsidR="00D94D09" w:rsidRPr="00D94D09">
              <w:rPr>
                <w:sz w:val="22"/>
                <w:szCs w:val="22"/>
              </w:rPr>
              <w:t xml:space="preserve"> </w:t>
            </w:r>
            <w:r w:rsidRPr="00D94D09">
              <w:rPr>
                <w:rFonts w:hint="eastAsia"/>
                <w:sz w:val="22"/>
                <w:szCs w:val="22"/>
              </w:rPr>
              <w:t>オ</w:t>
            </w:r>
            <w:r w:rsidR="00D94D09" w:rsidRPr="00D94D09">
              <w:rPr>
                <w:sz w:val="22"/>
                <w:szCs w:val="22"/>
              </w:rPr>
              <w:t xml:space="preserve"> </w:t>
            </w:r>
            <w:r w:rsidRPr="00D94D09">
              <w:rPr>
                <w:rFonts w:hint="eastAsia"/>
                <w:sz w:val="22"/>
                <w:szCs w:val="22"/>
              </w:rPr>
              <w:t>・低所得Ⅰ・低所得Ⅱ</w:t>
            </w:r>
            <w:r w:rsidR="00D94D09" w:rsidRPr="00D94D09">
              <w:rPr>
                <w:rFonts w:hint="eastAsia"/>
                <w:sz w:val="22"/>
                <w:szCs w:val="22"/>
              </w:rPr>
              <w:t>・現役並みⅠ・現役並みⅡ</w:t>
            </w:r>
          </w:p>
        </w:tc>
      </w:tr>
    </w:tbl>
    <w:p w14:paraId="17F73AC1" w14:textId="77777777" w:rsidR="00A20986" w:rsidRPr="00283608" w:rsidRDefault="00A20986" w:rsidP="009B164F">
      <w:pPr>
        <w:pStyle w:val="46"/>
        <w:ind w:left="0" w:firstLine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835"/>
        <w:gridCol w:w="850"/>
        <w:gridCol w:w="2835"/>
        <w:gridCol w:w="2925"/>
      </w:tblGrid>
      <w:tr w:rsidR="005D6C8B" w14:paraId="72EE0FC6" w14:textId="77777777" w:rsidTr="00D94D09">
        <w:trPr>
          <w:trHeight w:val="435"/>
        </w:trPr>
        <w:tc>
          <w:tcPr>
            <w:tcW w:w="6912" w:type="dxa"/>
            <w:gridSpan w:val="4"/>
            <w:vAlign w:val="center"/>
          </w:tcPr>
          <w:p w14:paraId="0295CE24" w14:textId="77777777" w:rsidR="005D6C8B" w:rsidRPr="0030713D" w:rsidRDefault="00D94D09" w:rsidP="00717A23">
            <w:pPr>
              <w:pStyle w:val="46"/>
              <w:ind w:left="0" w:firstLine="0"/>
              <w:jc w:val="center"/>
            </w:pPr>
            <w:r w:rsidRPr="0030713D">
              <w:rPr>
                <w:spacing w:val="16"/>
                <w:w w:val="73"/>
                <w:kern w:val="0"/>
                <w:fitText w:val="6560" w:id="-505742848"/>
              </w:rPr>
              <w:t>91</w:t>
            </w:r>
            <w:r w:rsidRPr="0030713D">
              <w:rPr>
                <w:rFonts w:hint="eastAsia"/>
                <w:spacing w:val="16"/>
                <w:w w:val="73"/>
                <w:kern w:val="0"/>
                <w:fitText w:val="6560" w:id="-505742848"/>
              </w:rPr>
              <w:t>日以上の入院がある住民税非課税世帯の方は、ここから下も記入してください</w:t>
            </w:r>
            <w:r w:rsidRPr="0030713D">
              <w:rPr>
                <w:rFonts w:hint="eastAsia"/>
                <w:spacing w:val="3"/>
                <w:w w:val="73"/>
                <w:kern w:val="0"/>
                <w:fitText w:val="6560" w:id="-505742848"/>
              </w:rPr>
              <w:t>。</w:t>
            </w:r>
          </w:p>
        </w:tc>
        <w:tc>
          <w:tcPr>
            <w:tcW w:w="2925" w:type="dxa"/>
            <w:vAlign w:val="center"/>
          </w:tcPr>
          <w:p w14:paraId="4811EE41" w14:textId="77777777" w:rsidR="005D6C8B" w:rsidRPr="00283608" w:rsidRDefault="005D6C8B" w:rsidP="00717A23">
            <w:pPr>
              <w:pStyle w:val="46"/>
              <w:ind w:left="0" w:firstLine="0"/>
              <w:jc w:val="center"/>
            </w:pPr>
            <w:r w:rsidRPr="00283608">
              <w:rPr>
                <w:rFonts w:hint="eastAsia"/>
              </w:rPr>
              <w:t>入院日数合計（　　　日間）</w:t>
            </w:r>
          </w:p>
        </w:tc>
      </w:tr>
      <w:tr w:rsidR="005D6C8B" w14:paraId="65C1B984" w14:textId="77777777" w:rsidTr="00717A23">
        <w:tc>
          <w:tcPr>
            <w:tcW w:w="392" w:type="dxa"/>
            <w:vMerge w:val="restart"/>
            <w:vAlign w:val="center"/>
          </w:tcPr>
          <w:p w14:paraId="31E01FCF" w14:textId="77777777" w:rsidR="005D6C8B" w:rsidRPr="00717A23" w:rsidRDefault="005D6C8B" w:rsidP="00717A23">
            <w:pPr>
              <w:pStyle w:val="46"/>
              <w:ind w:left="0" w:firstLine="0"/>
              <w:jc w:val="center"/>
              <w:rPr>
                <w:sz w:val="24"/>
                <w:szCs w:val="24"/>
              </w:rPr>
            </w:pPr>
            <w:r w:rsidRPr="00717A23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7E310BDB" w14:textId="77777777" w:rsidR="005D6C8B" w:rsidRPr="00283608" w:rsidRDefault="005D6C8B" w:rsidP="00717A23">
            <w:pPr>
              <w:pStyle w:val="46"/>
              <w:ind w:left="0" w:firstLine="0"/>
              <w:jc w:val="center"/>
            </w:pPr>
            <w:r w:rsidRPr="00283608">
              <w:rPr>
                <w:rFonts w:hint="eastAsia"/>
              </w:rPr>
              <w:t>申請日の前１年間の入院日数</w:t>
            </w:r>
          </w:p>
        </w:tc>
        <w:tc>
          <w:tcPr>
            <w:tcW w:w="6610" w:type="dxa"/>
            <w:gridSpan w:val="3"/>
          </w:tcPr>
          <w:p w14:paraId="3AA0D196" w14:textId="77777777" w:rsidR="005D6C8B" w:rsidRPr="00283608" w:rsidRDefault="005D6C8B" w:rsidP="00D94D09">
            <w:pPr>
              <w:pStyle w:val="46"/>
              <w:ind w:left="0" w:firstLineChars="200" w:firstLine="400"/>
            </w:pPr>
            <w:r w:rsidRPr="00283608">
              <w:rPr>
                <w:rFonts w:hint="eastAsia"/>
              </w:rPr>
              <w:t xml:space="preserve">　　年　　月　　日から</w:t>
            </w:r>
            <w:r w:rsidR="00283608" w:rsidRPr="00283608">
              <w:rPr>
                <w:rFonts w:hint="eastAsia"/>
              </w:rPr>
              <w:t xml:space="preserve">　　　　　　　　　　　　　　　　　　</w:t>
            </w:r>
          </w:p>
          <w:p w14:paraId="4695393D" w14:textId="77777777" w:rsidR="005D6C8B" w:rsidRPr="00283608" w:rsidRDefault="005D6C8B" w:rsidP="00D94D09">
            <w:pPr>
              <w:pStyle w:val="46"/>
              <w:ind w:left="0" w:firstLineChars="200" w:firstLine="400"/>
            </w:pPr>
            <w:r w:rsidRPr="00283608">
              <w:rPr>
                <w:rFonts w:hint="eastAsia"/>
              </w:rPr>
              <w:t xml:space="preserve">　　年　　月　　日まで</w:t>
            </w:r>
            <w:r w:rsidR="00283608" w:rsidRPr="00283608">
              <w:rPr>
                <w:rFonts w:hint="eastAsia"/>
              </w:rPr>
              <w:t xml:space="preserve">　　　　　　　　　　　　　　　</w:t>
            </w:r>
            <w:r w:rsidR="00283608" w:rsidRPr="00717A23">
              <w:rPr>
                <w:rFonts w:hint="eastAsia"/>
                <w:sz w:val="22"/>
                <w:szCs w:val="22"/>
              </w:rPr>
              <w:t>日間</w:t>
            </w:r>
          </w:p>
        </w:tc>
      </w:tr>
      <w:tr w:rsidR="005D6C8B" w14:paraId="15E368DE" w14:textId="77777777" w:rsidTr="00717A23">
        <w:trPr>
          <w:trHeight w:val="449"/>
        </w:trPr>
        <w:tc>
          <w:tcPr>
            <w:tcW w:w="392" w:type="dxa"/>
            <w:vMerge/>
            <w:vAlign w:val="center"/>
          </w:tcPr>
          <w:p w14:paraId="53F6ED6B" w14:textId="77777777" w:rsidR="005D6C8B" w:rsidRPr="00717A23" w:rsidRDefault="005D6C8B" w:rsidP="00717A23">
            <w:pPr>
              <w:pStyle w:val="46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42FF145D" w14:textId="77777777" w:rsidR="005D6C8B" w:rsidRPr="00283608" w:rsidRDefault="005D6C8B" w:rsidP="00717A23">
            <w:pPr>
              <w:pStyle w:val="46"/>
              <w:ind w:left="0" w:firstLine="0"/>
              <w:jc w:val="center"/>
            </w:pPr>
            <w:r w:rsidRPr="00283608">
              <w:rPr>
                <w:rFonts w:hint="eastAsia"/>
              </w:rPr>
              <w:t>入院をした保険医療機関等</w:t>
            </w:r>
          </w:p>
        </w:tc>
        <w:tc>
          <w:tcPr>
            <w:tcW w:w="850" w:type="dxa"/>
            <w:vAlign w:val="center"/>
          </w:tcPr>
          <w:p w14:paraId="4EBCFC3E" w14:textId="77777777" w:rsidR="005D6C8B" w:rsidRPr="00283608" w:rsidRDefault="005D6C8B" w:rsidP="00717A23">
            <w:pPr>
              <w:pStyle w:val="46"/>
              <w:ind w:left="0" w:firstLine="0"/>
              <w:jc w:val="center"/>
            </w:pPr>
            <w:r w:rsidRPr="00283608">
              <w:rPr>
                <w:rFonts w:hint="eastAsia"/>
              </w:rPr>
              <w:t>名称</w:t>
            </w:r>
          </w:p>
        </w:tc>
        <w:tc>
          <w:tcPr>
            <w:tcW w:w="5760" w:type="dxa"/>
            <w:gridSpan w:val="2"/>
          </w:tcPr>
          <w:p w14:paraId="4325A2CD" w14:textId="77777777" w:rsidR="005D6C8B" w:rsidRPr="00283608" w:rsidRDefault="005D6C8B" w:rsidP="00717A23">
            <w:pPr>
              <w:pStyle w:val="46"/>
              <w:ind w:left="0" w:firstLine="0"/>
            </w:pPr>
          </w:p>
        </w:tc>
      </w:tr>
      <w:tr w:rsidR="005D6C8B" w14:paraId="1077B51E" w14:textId="77777777" w:rsidTr="00717A23">
        <w:trPr>
          <w:trHeight w:val="467"/>
        </w:trPr>
        <w:tc>
          <w:tcPr>
            <w:tcW w:w="392" w:type="dxa"/>
            <w:vMerge/>
            <w:vAlign w:val="center"/>
          </w:tcPr>
          <w:p w14:paraId="503AD0AF" w14:textId="77777777" w:rsidR="005D6C8B" w:rsidRPr="00717A23" w:rsidRDefault="005D6C8B" w:rsidP="00717A23">
            <w:pPr>
              <w:pStyle w:val="46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7B64A0B6" w14:textId="77777777" w:rsidR="005D6C8B" w:rsidRPr="00283608" w:rsidRDefault="005D6C8B" w:rsidP="00717A23">
            <w:pPr>
              <w:pStyle w:val="46"/>
              <w:ind w:left="0" w:firstLine="0"/>
              <w:jc w:val="center"/>
            </w:pPr>
          </w:p>
        </w:tc>
        <w:tc>
          <w:tcPr>
            <w:tcW w:w="850" w:type="dxa"/>
            <w:vAlign w:val="center"/>
          </w:tcPr>
          <w:p w14:paraId="5E766FD5" w14:textId="77777777" w:rsidR="005D6C8B" w:rsidRPr="00283608" w:rsidRDefault="005D6C8B" w:rsidP="00717A23">
            <w:pPr>
              <w:pStyle w:val="46"/>
              <w:ind w:left="0" w:firstLine="0"/>
              <w:jc w:val="center"/>
            </w:pPr>
            <w:r w:rsidRPr="00283608">
              <w:rPr>
                <w:rFonts w:hint="eastAsia"/>
              </w:rPr>
              <w:t>所在地</w:t>
            </w:r>
          </w:p>
        </w:tc>
        <w:tc>
          <w:tcPr>
            <w:tcW w:w="5760" w:type="dxa"/>
            <w:gridSpan w:val="2"/>
          </w:tcPr>
          <w:p w14:paraId="00AD3931" w14:textId="77777777" w:rsidR="005D6C8B" w:rsidRPr="00283608" w:rsidRDefault="005D6C8B" w:rsidP="00717A23">
            <w:pPr>
              <w:pStyle w:val="46"/>
              <w:ind w:left="0" w:firstLine="0"/>
            </w:pPr>
          </w:p>
        </w:tc>
      </w:tr>
      <w:tr w:rsidR="00283608" w14:paraId="24490BDB" w14:textId="77777777" w:rsidTr="00717A23">
        <w:tc>
          <w:tcPr>
            <w:tcW w:w="392" w:type="dxa"/>
            <w:vMerge w:val="restart"/>
            <w:vAlign w:val="center"/>
          </w:tcPr>
          <w:p w14:paraId="5B6BE8BC" w14:textId="77777777" w:rsidR="00283608" w:rsidRPr="00717A23" w:rsidRDefault="00283608" w:rsidP="00717A23">
            <w:pPr>
              <w:pStyle w:val="46"/>
              <w:ind w:left="0" w:firstLine="0"/>
              <w:jc w:val="center"/>
              <w:rPr>
                <w:sz w:val="24"/>
                <w:szCs w:val="24"/>
              </w:rPr>
            </w:pPr>
            <w:r w:rsidRPr="00717A23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55CC5969" w14:textId="77777777" w:rsidR="00283608" w:rsidRPr="00283608" w:rsidRDefault="00283608" w:rsidP="00717A23">
            <w:pPr>
              <w:pStyle w:val="46"/>
              <w:ind w:left="0" w:firstLine="0"/>
              <w:jc w:val="center"/>
            </w:pPr>
            <w:r w:rsidRPr="00283608">
              <w:rPr>
                <w:rFonts w:hint="eastAsia"/>
              </w:rPr>
              <w:t>申請日の前１年間の入院日数</w:t>
            </w:r>
          </w:p>
        </w:tc>
        <w:tc>
          <w:tcPr>
            <w:tcW w:w="6610" w:type="dxa"/>
            <w:gridSpan w:val="3"/>
          </w:tcPr>
          <w:p w14:paraId="1B8F02E3" w14:textId="77777777" w:rsidR="00283608" w:rsidRPr="00283608" w:rsidRDefault="00283608" w:rsidP="00D94D09">
            <w:pPr>
              <w:pStyle w:val="46"/>
              <w:ind w:left="0" w:firstLineChars="200" w:firstLine="400"/>
            </w:pPr>
            <w:r w:rsidRPr="00283608">
              <w:rPr>
                <w:rFonts w:hint="eastAsia"/>
              </w:rPr>
              <w:t xml:space="preserve">　　年　　月　　日から　　　　　　　　　　　　　　　　　　</w:t>
            </w:r>
          </w:p>
          <w:p w14:paraId="586E8DF6" w14:textId="77777777" w:rsidR="00283608" w:rsidRPr="00283608" w:rsidRDefault="00283608" w:rsidP="00D94D09">
            <w:pPr>
              <w:pStyle w:val="46"/>
              <w:ind w:left="0" w:firstLineChars="200" w:firstLine="400"/>
            </w:pPr>
            <w:r w:rsidRPr="00283608">
              <w:rPr>
                <w:rFonts w:hint="eastAsia"/>
              </w:rPr>
              <w:t xml:space="preserve">　　年　　月　　日まで　　　　　　　　　　　　　　　</w:t>
            </w:r>
            <w:r w:rsidRPr="00717A23">
              <w:rPr>
                <w:rFonts w:hint="eastAsia"/>
                <w:sz w:val="22"/>
                <w:szCs w:val="22"/>
              </w:rPr>
              <w:t>日間</w:t>
            </w:r>
          </w:p>
        </w:tc>
      </w:tr>
      <w:tr w:rsidR="005D6C8B" w14:paraId="19B5B28D" w14:textId="77777777" w:rsidTr="00717A23">
        <w:trPr>
          <w:trHeight w:val="399"/>
        </w:trPr>
        <w:tc>
          <w:tcPr>
            <w:tcW w:w="392" w:type="dxa"/>
            <w:vMerge/>
            <w:vAlign w:val="center"/>
          </w:tcPr>
          <w:p w14:paraId="2158A335" w14:textId="77777777" w:rsidR="005D6C8B" w:rsidRPr="00717A23" w:rsidRDefault="005D6C8B" w:rsidP="00717A23">
            <w:pPr>
              <w:pStyle w:val="46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6079E924" w14:textId="77777777" w:rsidR="005D6C8B" w:rsidRPr="00283608" w:rsidRDefault="005D6C8B" w:rsidP="00717A23">
            <w:pPr>
              <w:pStyle w:val="46"/>
              <w:ind w:left="0" w:firstLine="0"/>
              <w:jc w:val="center"/>
            </w:pPr>
            <w:r w:rsidRPr="00283608">
              <w:rPr>
                <w:rFonts w:hint="eastAsia"/>
              </w:rPr>
              <w:t>入院をした保険医療機関等</w:t>
            </w:r>
          </w:p>
        </w:tc>
        <w:tc>
          <w:tcPr>
            <w:tcW w:w="850" w:type="dxa"/>
            <w:vAlign w:val="center"/>
          </w:tcPr>
          <w:p w14:paraId="3FF1EF75" w14:textId="77777777" w:rsidR="005D6C8B" w:rsidRPr="00283608" w:rsidRDefault="005D6C8B" w:rsidP="00717A23">
            <w:pPr>
              <w:pStyle w:val="46"/>
              <w:ind w:left="0" w:firstLine="0"/>
              <w:jc w:val="center"/>
            </w:pPr>
            <w:r w:rsidRPr="00283608">
              <w:rPr>
                <w:rFonts w:hint="eastAsia"/>
              </w:rPr>
              <w:t>名称</w:t>
            </w:r>
          </w:p>
        </w:tc>
        <w:tc>
          <w:tcPr>
            <w:tcW w:w="5760" w:type="dxa"/>
            <w:gridSpan w:val="2"/>
          </w:tcPr>
          <w:p w14:paraId="3F7C2C21" w14:textId="77777777" w:rsidR="005D6C8B" w:rsidRPr="00283608" w:rsidRDefault="005D6C8B" w:rsidP="00717A23">
            <w:pPr>
              <w:pStyle w:val="46"/>
              <w:ind w:left="0" w:firstLine="0"/>
            </w:pPr>
          </w:p>
        </w:tc>
      </w:tr>
      <w:tr w:rsidR="005D6C8B" w14:paraId="7E0B6AD6" w14:textId="77777777" w:rsidTr="00717A23">
        <w:trPr>
          <w:trHeight w:val="419"/>
        </w:trPr>
        <w:tc>
          <w:tcPr>
            <w:tcW w:w="392" w:type="dxa"/>
            <w:vMerge/>
            <w:vAlign w:val="center"/>
          </w:tcPr>
          <w:p w14:paraId="6A8F866A" w14:textId="77777777" w:rsidR="005D6C8B" w:rsidRPr="00717A23" w:rsidRDefault="005D6C8B" w:rsidP="00717A23">
            <w:pPr>
              <w:pStyle w:val="46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1F247D62" w14:textId="77777777" w:rsidR="005D6C8B" w:rsidRPr="00283608" w:rsidRDefault="005D6C8B" w:rsidP="00717A23">
            <w:pPr>
              <w:pStyle w:val="46"/>
              <w:ind w:left="0" w:firstLine="0"/>
              <w:jc w:val="center"/>
            </w:pPr>
          </w:p>
        </w:tc>
        <w:tc>
          <w:tcPr>
            <w:tcW w:w="850" w:type="dxa"/>
            <w:vAlign w:val="center"/>
          </w:tcPr>
          <w:p w14:paraId="55EAC927" w14:textId="77777777" w:rsidR="005D6C8B" w:rsidRPr="00283608" w:rsidRDefault="005D6C8B" w:rsidP="00717A23">
            <w:pPr>
              <w:pStyle w:val="46"/>
              <w:ind w:left="0" w:firstLine="0"/>
              <w:jc w:val="center"/>
            </w:pPr>
            <w:r w:rsidRPr="00283608">
              <w:rPr>
                <w:rFonts w:hint="eastAsia"/>
              </w:rPr>
              <w:t>所在地</w:t>
            </w:r>
          </w:p>
        </w:tc>
        <w:tc>
          <w:tcPr>
            <w:tcW w:w="5760" w:type="dxa"/>
            <w:gridSpan w:val="2"/>
          </w:tcPr>
          <w:p w14:paraId="2B33D1FC" w14:textId="77777777" w:rsidR="005D6C8B" w:rsidRPr="00283608" w:rsidRDefault="005D6C8B" w:rsidP="00717A23">
            <w:pPr>
              <w:pStyle w:val="46"/>
              <w:ind w:left="0" w:firstLine="0"/>
            </w:pPr>
          </w:p>
        </w:tc>
      </w:tr>
      <w:tr w:rsidR="00283608" w14:paraId="2D160F40" w14:textId="77777777" w:rsidTr="00717A23">
        <w:tc>
          <w:tcPr>
            <w:tcW w:w="392" w:type="dxa"/>
            <w:vMerge w:val="restart"/>
            <w:vAlign w:val="center"/>
          </w:tcPr>
          <w:p w14:paraId="170EA016" w14:textId="77777777" w:rsidR="00283608" w:rsidRPr="00717A23" w:rsidRDefault="00283608" w:rsidP="00717A23">
            <w:pPr>
              <w:pStyle w:val="46"/>
              <w:ind w:left="0" w:firstLine="0"/>
              <w:jc w:val="center"/>
              <w:rPr>
                <w:sz w:val="24"/>
                <w:szCs w:val="24"/>
              </w:rPr>
            </w:pPr>
            <w:r w:rsidRPr="00717A23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272027B6" w14:textId="77777777" w:rsidR="00283608" w:rsidRPr="00283608" w:rsidRDefault="00283608" w:rsidP="00717A23">
            <w:pPr>
              <w:pStyle w:val="46"/>
              <w:ind w:left="0" w:firstLine="0"/>
              <w:jc w:val="center"/>
            </w:pPr>
            <w:r w:rsidRPr="00283608">
              <w:rPr>
                <w:rFonts w:hint="eastAsia"/>
              </w:rPr>
              <w:t>申請日の前１年間の入院日数</w:t>
            </w:r>
          </w:p>
        </w:tc>
        <w:tc>
          <w:tcPr>
            <w:tcW w:w="6610" w:type="dxa"/>
            <w:gridSpan w:val="3"/>
          </w:tcPr>
          <w:p w14:paraId="17A0420B" w14:textId="77777777" w:rsidR="00283608" w:rsidRPr="00283608" w:rsidRDefault="00283608" w:rsidP="00D94D09">
            <w:pPr>
              <w:pStyle w:val="46"/>
              <w:ind w:left="0" w:firstLineChars="200" w:firstLine="400"/>
            </w:pPr>
            <w:r w:rsidRPr="00283608">
              <w:rPr>
                <w:rFonts w:hint="eastAsia"/>
              </w:rPr>
              <w:t xml:space="preserve">　　年　　月　　日から　　　　　　　　　　　　　　　　　　</w:t>
            </w:r>
          </w:p>
          <w:p w14:paraId="7A125A10" w14:textId="77777777" w:rsidR="00283608" w:rsidRPr="00283608" w:rsidRDefault="00283608" w:rsidP="00D94D09">
            <w:pPr>
              <w:pStyle w:val="46"/>
              <w:ind w:left="0" w:firstLineChars="200" w:firstLine="400"/>
            </w:pPr>
            <w:r w:rsidRPr="00283608">
              <w:rPr>
                <w:rFonts w:hint="eastAsia"/>
              </w:rPr>
              <w:t xml:space="preserve">　　年　　月　　日まで　　　　　　　　　　　　　　　</w:t>
            </w:r>
            <w:r w:rsidRPr="00717A23">
              <w:rPr>
                <w:rFonts w:hint="eastAsia"/>
                <w:sz w:val="22"/>
                <w:szCs w:val="22"/>
              </w:rPr>
              <w:t>日間</w:t>
            </w:r>
          </w:p>
        </w:tc>
      </w:tr>
      <w:tr w:rsidR="005D6C8B" w14:paraId="21B03B65" w14:textId="77777777" w:rsidTr="00717A23">
        <w:trPr>
          <w:trHeight w:val="461"/>
        </w:trPr>
        <w:tc>
          <w:tcPr>
            <w:tcW w:w="392" w:type="dxa"/>
            <w:vMerge/>
            <w:vAlign w:val="center"/>
          </w:tcPr>
          <w:p w14:paraId="4253D268" w14:textId="77777777" w:rsidR="005D6C8B" w:rsidRPr="00283608" w:rsidRDefault="005D6C8B" w:rsidP="00717A23">
            <w:pPr>
              <w:pStyle w:val="46"/>
              <w:ind w:left="0" w:firstLine="0"/>
              <w:jc w:val="center"/>
            </w:pPr>
          </w:p>
        </w:tc>
        <w:tc>
          <w:tcPr>
            <w:tcW w:w="2835" w:type="dxa"/>
            <w:vMerge w:val="restart"/>
            <w:vAlign w:val="center"/>
          </w:tcPr>
          <w:p w14:paraId="24BBB68D" w14:textId="77777777" w:rsidR="005D6C8B" w:rsidRPr="00283608" w:rsidRDefault="005D6C8B" w:rsidP="00717A23">
            <w:pPr>
              <w:pStyle w:val="46"/>
              <w:ind w:left="0" w:firstLine="0"/>
              <w:jc w:val="center"/>
            </w:pPr>
            <w:r w:rsidRPr="00283608">
              <w:rPr>
                <w:rFonts w:hint="eastAsia"/>
              </w:rPr>
              <w:t>入院をした保険医療機関等</w:t>
            </w:r>
          </w:p>
        </w:tc>
        <w:tc>
          <w:tcPr>
            <w:tcW w:w="850" w:type="dxa"/>
            <w:vAlign w:val="center"/>
          </w:tcPr>
          <w:p w14:paraId="5056FFBC" w14:textId="77777777" w:rsidR="005D6C8B" w:rsidRPr="00283608" w:rsidRDefault="005D6C8B" w:rsidP="00717A23">
            <w:pPr>
              <w:pStyle w:val="46"/>
              <w:ind w:left="0" w:firstLine="0"/>
              <w:jc w:val="center"/>
            </w:pPr>
            <w:r w:rsidRPr="00283608">
              <w:rPr>
                <w:rFonts w:hint="eastAsia"/>
              </w:rPr>
              <w:t>名称</w:t>
            </w:r>
          </w:p>
        </w:tc>
        <w:tc>
          <w:tcPr>
            <w:tcW w:w="5760" w:type="dxa"/>
            <w:gridSpan w:val="2"/>
          </w:tcPr>
          <w:p w14:paraId="349DB833" w14:textId="77777777" w:rsidR="005D6C8B" w:rsidRPr="00283608" w:rsidRDefault="005D6C8B" w:rsidP="00717A23">
            <w:pPr>
              <w:pStyle w:val="46"/>
              <w:ind w:left="0" w:firstLine="0"/>
            </w:pPr>
          </w:p>
        </w:tc>
      </w:tr>
      <w:tr w:rsidR="005D6C8B" w14:paraId="50D817E5" w14:textId="77777777" w:rsidTr="00717A23">
        <w:trPr>
          <w:trHeight w:val="411"/>
        </w:trPr>
        <w:tc>
          <w:tcPr>
            <w:tcW w:w="392" w:type="dxa"/>
            <w:vMerge/>
          </w:tcPr>
          <w:p w14:paraId="00E35462" w14:textId="77777777" w:rsidR="005D6C8B" w:rsidRPr="00283608" w:rsidRDefault="005D6C8B" w:rsidP="00717A23">
            <w:pPr>
              <w:pStyle w:val="46"/>
              <w:ind w:left="0" w:firstLine="0"/>
            </w:pPr>
          </w:p>
        </w:tc>
        <w:tc>
          <w:tcPr>
            <w:tcW w:w="2835" w:type="dxa"/>
            <w:vMerge/>
          </w:tcPr>
          <w:p w14:paraId="2C28DA0B" w14:textId="77777777" w:rsidR="005D6C8B" w:rsidRPr="00283608" w:rsidRDefault="005D6C8B" w:rsidP="00717A23">
            <w:pPr>
              <w:pStyle w:val="46"/>
              <w:ind w:left="0" w:firstLine="0"/>
            </w:pPr>
          </w:p>
        </w:tc>
        <w:tc>
          <w:tcPr>
            <w:tcW w:w="850" w:type="dxa"/>
            <w:vAlign w:val="center"/>
          </w:tcPr>
          <w:p w14:paraId="36419271" w14:textId="77777777" w:rsidR="005D6C8B" w:rsidRPr="00283608" w:rsidRDefault="005D6C8B" w:rsidP="00717A23">
            <w:pPr>
              <w:pStyle w:val="46"/>
              <w:ind w:left="0" w:firstLine="0"/>
              <w:jc w:val="center"/>
            </w:pPr>
            <w:r w:rsidRPr="00283608">
              <w:rPr>
                <w:rFonts w:hint="eastAsia"/>
              </w:rPr>
              <w:t>所在地</w:t>
            </w:r>
          </w:p>
        </w:tc>
        <w:tc>
          <w:tcPr>
            <w:tcW w:w="5760" w:type="dxa"/>
            <w:gridSpan w:val="2"/>
          </w:tcPr>
          <w:p w14:paraId="0C9BD21B" w14:textId="77777777" w:rsidR="005D6C8B" w:rsidRPr="00283608" w:rsidRDefault="005D6C8B" w:rsidP="00717A23">
            <w:pPr>
              <w:pStyle w:val="46"/>
              <w:ind w:left="0" w:firstLine="0"/>
            </w:pPr>
          </w:p>
        </w:tc>
      </w:tr>
    </w:tbl>
    <w:p w14:paraId="0D198DFA" w14:textId="77777777" w:rsidR="005D6C8B" w:rsidRDefault="005D6C8B" w:rsidP="009B164F">
      <w:pPr>
        <w:pStyle w:val="46"/>
        <w:ind w:left="0"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7"/>
      </w:tblGrid>
      <w:tr w:rsidR="00283608" w:rsidRPr="00717A23" w14:paraId="255B8714" w14:textId="77777777" w:rsidTr="00717A23">
        <w:trPr>
          <w:trHeight w:val="1997"/>
        </w:trPr>
        <w:tc>
          <w:tcPr>
            <w:tcW w:w="9837" w:type="dxa"/>
          </w:tcPr>
          <w:p w14:paraId="286864DF" w14:textId="77777777" w:rsidR="00283608" w:rsidRPr="00717A23" w:rsidRDefault="00283608" w:rsidP="00717A23">
            <w:pPr>
              <w:pStyle w:val="46"/>
              <w:ind w:left="0" w:firstLine="0"/>
              <w:rPr>
                <w:sz w:val="22"/>
                <w:szCs w:val="22"/>
              </w:rPr>
            </w:pPr>
            <w:r w:rsidRPr="00717A23">
              <w:rPr>
                <w:rFonts w:hint="eastAsia"/>
                <w:sz w:val="22"/>
                <w:szCs w:val="22"/>
              </w:rPr>
              <w:t>上記のとおり関係書類を添えて国民健康保険限度額適用・標準負担額の減額を申請します。</w:t>
            </w:r>
          </w:p>
          <w:p w14:paraId="47F28991" w14:textId="77777777" w:rsidR="00283608" w:rsidRPr="00717A23" w:rsidRDefault="00AF35D2" w:rsidP="00717A23">
            <w:pPr>
              <w:pStyle w:val="46"/>
              <w:ind w:left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76202D">
              <w:rPr>
                <w:rFonts w:hint="eastAsia"/>
                <w:sz w:val="22"/>
                <w:szCs w:val="22"/>
              </w:rPr>
              <w:t xml:space="preserve">　　</w:t>
            </w:r>
            <w:r w:rsidR="00283608" w:rsidRPr="00717A23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3E944F40" w14:textId="77777777" w:rsidR="00283608" w:rsidRPr="00717A23" w:rsidRDefault="00283608" w:rsidP="00717A23">
            <w:pPr>
              <w:pStyle w:val="46"/>
              <w:ind w:left="0" w:firstLine="0"/>
              <w:rPr>
                <w:sz w:val="22"/>
                <w:szCs w:val="22"/>
              </w:rPr>
            </w:pPr>
            <w:r w:rsidRPr="00717A23">
              <w:rPr>
                <w:rFonts w:hint="eastAsia"/>
                <w:sz w:val="22"/>
                <w:szCs w:val="22"/>
              </w:rPr>
              <w:t xml:space="preserve">　　　　　　　　　　　　　　　〒</w:t>
            </w:r>
          </w:p>
          <w:p w14:paraId="5AB12057" w14:textId="77777777" w:rsidR="00283608" w:rsidRPr="00717A23" w:rsidRDefault="00283608" w:rsidP="00717A23">
            <w:pPr>
              <w:pStyle w:val="46"/>
              <w:ind w:left="0" w:firstLine="0"/>
              <w:rPr>
                <w:sz w:val="22"/>
                <w:szCs w:val="22"/>
              </w:rPr>
            </w:pPr>
            <w:r w:rsidRPr="00717A23">
              <w:rPr>
                <w:rFonts w:hint="eastAsia"/>
                <w:sz w:val="22"/>
                <w:szCs w:val="22"/>
              </w:rPr>
              <w:t xml:space="preserve">　　　　　　　　　　　　　住　所</w:t>
            </w:r>
          </w:p>
          <w:p w14:paraId="58329E7E" w14:textId="77777777" w:rsidR="000F269B" w:rsidRPr="00717A23" w:rsidRDefault="00283608" w:rsidP="00717A23">
            <w:pPr>
              <w:pStyle w:val="46"/>
              <w:ind w:left="0" w:firstLine="0"/>
              <w:rPr>
                <w:sz w:val="22"/>
                <w:szCs w:val="22"/>
              </w:rPr>
            </w:pPr>
            <w:r w:rsidRPr="00717A23">
              <w:rPr>
                <w:rFonts w:hint="eastAsia"/>
                <w:sz w:val="22"/>
                <w:szCs w:val="22"/>
              </w:rPr>
              <w:t xml:space="preserve">　　　　　　　　　世帯主　氏　名</w:t>
            </w:r>
          </w:p>
          <w:p w14:paraId="28F72F67" w14:textId="77777777" w:rsidR="00283608" w:rsidRPr="00717A23" w:rsidRDefault="00283608" w:rsidP="00717A23">
            <w:pPr>
              <w:pStyle w:val="46"/>
              <w:ind w:left="0" w:firstLine="0"/>
              <w:rPr>
                <w:sz w:val="22"/>
                <w:szCs w:val="22"/>
              </w:rPr>
            </w:pPr>
            <w:r w:rsidRPr="00717A23">
              <w:rPr>
                <w:rFonts w:hint="eastAsia"/>
                <w:sz w:val="22"/>
                <w:szCs w:val="22"/>
              </w:rPr>
              <w:t xml:space="preserve">　　　　　　　　　　　　個人番号</w:t>
            </w:r>
          </w:p>
          <w:p w14:paraId="2DE23DEA" w14:textId="77777777" w:rsidR="00283608" w:rsidRPr="00717A23" w:rsidRDefault="00AF35D2" w:rsidP="00717A23">
            <w:pPr>
              <w:pStyle w:val="46"/>
              <w:ind w:left="0" w:firstLine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C0333D">
              <w:rPr>
                <w:rFonts w:hint="eastAsia"/>
                <w:sz w:val="22"/>
                <w:szCs w:val="22"/>
              </w:rPr>
              <w:t>伊達市長</w:t>
            </w:r>
          </w:p>
          <w:tbl>
            <w:tblPr>
              <w:tblpPr w:leftFromText="142" w:rightFromText="142" w:vertAnchor="text" w:horzAnchor="page" w:tblpX="3856" w:tblpY="-50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6"/>
              <w:gridCol w:w="317"/>
              <w:gridCol w:w="317"/>
              <w:gridCol w:w="317"/>
              <w:gridCol w:w="316"/>
              <w:gridCol w:w="317"/>
              <w:gridCol w:w="317"/>
              <w:gridCol w:w="317"/>
              <w:gridCol w:w="316"/>
              <w:gridCol w:w="317"/>
              <w:gridCol w:w="317"/>
              <w:gridCol w:w="317"/>
            </w:tblGrid>
            <w:tr w:rsidR="000F269B" w:rsidRPr="00283608" w14:paraId="6D3D5E5D" w14:textId="77777777" w:rsidTr="00CA4162">
              <w:trPr>
                <w:trHeight w:val="431"/>
              </w:trPr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5B6DF606" w14:textId="77777777" w:rsidR="000F269B" w:rsidRPr="00283608" w:rsidRDefault="000F269B" w:rsidP="000F269B">
                  <w:pPr>
                    <w:pStyle w:val="46"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48430FA" w14:textId="77777777" w:rsidR="000F269B" w:rsidRPr="00283608" w:rsidRDefault="000F269B" w:rsidP="000F269B">
                  <w:pPr>
                    <w:pStyle w:val="46"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E57B6C4" w14:textId="77777777" w:rsidR="000F269B" w:rsidRPr="00283608" w:rsidRDefault="000F269B" w:rsidP="000F269B">
                  <w:pPr>
                    <w:pStyle w:val="46"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60B7624" w14:textId="77777777" w:rsidR="000F269B" w:rsidRPr="00283608" w:rsidRDefault="000F269B" w:rsidP="000F269B">
                  <w:pPr>
                    <w:pStyle w:val="46"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00BFFD27" w14:textId="77777777" w:rsidR="000F269B" w:rsidRPr="00283608" w:rsidRDefault="000F269B" w:rsidP="000F269B">
                  <w:pPr>
                    <w:pStyle w:val="46"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605F6BE0" w14:textId="77777777" w:rsidR="000F269B" w:rsidRPr="00283608" w:rsidRDefault="000F269B" w:rsidP="000F269B">
                  <w:pPr>
                    <w:pStyle w:val="46"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7BA5EBF" w14:textId="77777777" w:rsidR="000F269B" w:rsidRPr="00283608" w:rsidRDefault="000F269B" w:rsidP="000F269B">
                  <w:pPr>
                    <w:pStyle w:val="46"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53D199AE" w14:textId="77777777" w:rsidR="000F269B" w:rsidRPr="00283608" w:rsidRDefault="000F269B" w:rsidP="000F269B">
                  <w:pPr>
                    <w:pStyle w:val="46"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2B018F50" w14:textId="77777777" w:rsidR="000F269B" w:rsidRPr="00283608" w:rsidRDefault="000F269B" w:rsidP="000F269B">
                  <w:pPr>
                    <w:pStyle w:val="46"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5E3C780" w14:textId="77777777" w:rsidR="000F269B" w:rsidRPr="00283608" w:rsidRDefault="000F269B" w:rsidP="000F269B">
                  <w:pPr>
                    <w:pStyle w:val="46"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E6978BB" w14:textId="77777777" w:rsidR="000F269B" w:rsidRPr="00283608" w:rsidRDefault="000F269B" w:rsidP="000F269B">
                  <w:pPr>
                    <w:pStyle w:val="46"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961E4" w14:textId="77777777" w:rsidR="000F269B" w:rsidRPr="00283608" w:rsidRDefault="000F269B" w:rsidP="000F269B">
                  <w:pPr>
                    <w:pStyle w:val="46"/>
                    <w:ind w:left="0" w:firstLine="0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659FD69" w14:textId="77777777" w:rsidR="00283608" w:rsidRPr="00717A23" w:rsidRDefault="00283608" w:rsidP="00717A23">
            <w:pPr>
              <w:pStyle w:val="46"/>
              <w:ind w:left="0" w:firstLine="0"/>
              <w:rPr>
                <w:sz w:val="22"/>
                <w:szCs w:val="22"/>
              </w:rPr>
            </w:pPr>
            <w:r w:rsidRPr="00717A23">
              <w:rPr>
                <w:rFonts w:hint="eastAsia"/>
                <w:sz w:val="22"/>
                <w:szCs w:val="22"/>
              </w:rPr>
              <w:t xml:space="preserve">　　　　　　　　　　　　　電　話　　　　</w:t>
            </w:r>
            <w:r w:rsidRPr="00717A23">
              <w:rPr>
                <w:sz w:val="22"/>
                <w:szCs w:val="22"/>
              </w:rPr>
              <w:t>-</w:t>
            </w:r>
            <w:r w:rsidRPr="00717A23">
              <w:rPr>
                <w:rFonts w:hint="eastAsia"/>
                <w:sz w:val="22"/>
                <w:szCs w:val="22"/>
              </w:rPr>
              <w:t xml:space="preserve">　　　　</w:t>
            </w:r>
            <w:r w:rsidRPr="00717A23">
              <w:rPr>
                <w:sz w:val="22"/>
                <w:szCs w:val="22"/>
              </w:rPr>
              <w:t>-</w:t>
            </w:r>
          </w:p>
        </w:tc>
      </w:tr>
    </w:tbl>
    <w:p w14:paraId="4359CD40" w14:textId="77777777" w:rsidR="00283608" w:rsidRDefault="00D94D09" w:rsidP="00D94D09">
      <w:pPr>
        <w:pStyle w:val="46"/>
        <w:spacing w:line="360" w:lineRule="auto"/>
        <w:ind w:left="0" w:firstLine="0"/>
      </w:pPr>
      <w:r w:rsidRPr="00D94D09">
        <w:rPr>
          <w:rFonts w:hint="eastAsia"/>
        </w:rPr>
        <w:t>※死亡者の個人番号の記載は不要であり、記載がなくても有効な申請となります。</w:t>
      </w:r>
    </w:p>
    <w:tbl>
      <w:tblPr>
        <w:tblW w:w="97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020"/>
        <w:gridCol w:w="2451"/>
        <w:gridCol w:w="5040"/>
      </w:tblGrid>
      <w:tr w:rsidR="00D8489C" w:rsidRPr="008924D8" w14:paraId="6A116C6B" w14:textId="77777777" w:rsidTr="00D8489C">
        <w:trPr>
          <w:trHeight w:val="307"/>
        </w:trPr>
        <w:tc>
          <w:tcPr>
            <w:tcW w:w="9786" w:type="dxa"/>
            <w:gridSpan w:val="4"/>
            <w:shd w:val="clear" w:color="auto" w:fill="ECECEC"/>
            <w:vAlign w:val="center"/>
          </w:tcPr>
          <w:p w14:paraId="6723F8EC" w14:textId="77777777" w:rsidR="00D8489C" w:rsidRPr="008924D8" w:rsidRDefault="00D8489C" w:rsidP="00D8489C">
            <w:pPr>
              <w:jc w:val="center"/>
            </w:pPr>
            <w:r>
              <w:rPr>
                <w:rFonts w:hint="eastAsia"/>
              </w:rPr>
              <w:t>受付担当者記入欄</w:t>
            </w:r>
          </w:p>
        </w:tc>
      </w:tr>
      <w:tr w:rsidR="00D8489C" w:rsidRPr="008924D8" w14:paraId="1C05A2F6" w14:textId="77777777" w:rsidTr="00D8489C">
        <w:trPr>
          <w:trHeight w:val="278"/>
        </w:trPr>
        <w:tc>
          <w:tcPr>
            <w:tcW w:w="1275" w:type="dxa"/>
            <w:vMerge w:val="restart"/>
            <w:shd w:val="clear" w:color="auto" w:fill="ECECEC"/>
            <w:vAlign w:val="center"/>
          </w:tcPr>
          <w:p w14:paraId="39793A49" w14:textId="77777777" w:rsidR="00D8489C" w:rsidRDefault="00D8489C" w:rsidP="00D8489C">
            <w:pPr>
              <w:jc w:val="center"/>
            </w:pPr>
            <w:r>
              <w:rPr>
                <w:rFonts w:hint="eastAsia"/>
              </w:rPr>
              <w:t>窓口受付</w:t>
            </w:r>
          </w:p>
          <w:p w14:paraId="7ABDCE32" w14:textId="77777777" w:rsidR="00D8489C" w:rsidRPr="008924D8" w:rsidRDefault="00D8489C" w:rsidP="00D8489C">
            <w:pPr>
              <w:jc w:val="center"/>
            </w:pPr>
            <w:r>
              <w:rPr>
                <w:rFonts w:hint="eastAsia"/>
              </w:rPr>
              <w:t>担当者印</w:t>
            </w:r>
          </w:p>
        </w:tc>
        <w:tc>
          <w:tcPr>
            <w:tcW w:w="1020" w:type="dxa"/>
            <w:vMerge w:val="restart"/>
            <w:shd w:val="clear" w:color="auto" w:fill="ECECEC"/>
          </w:tcPr>
          <w:p w14:paraId="5E9C3F89" w14:textId="77777777" w:rsidR="00D8489C" w:rsidRPr="008924D8" w:rsidRDefault="00D8489C" w:rsidP="00D8489C">
            <w:pPr>
              <w:jc w:val="left"/>
            </w:pPr>
          </w:p>
        </w:tc>
        <w:tc>
          <w:tcPr>
            <w:tcW w:w="2451" w:type="dxa"/>
            <w:tcBorders>
              <w:bottom w:val="dotted" w:sz="4" w:space="0" w:color="auto"/>
            </w:tcBorders>
            <w:shd w:val="clear" w:color="auto" w:fill="ECECEC"/>
            <w:vAlign w:val="center"/>
          </w:tcPr>
          <w:p w14:paraId="2B3E4FD9" w14:textId="77777777" w:rsidR="00D8489C" w:rsidRPr="008924D8" w:rsidRDefault="00D8489C" w:rsidP="00D8489C">
            <w:pPr>
              <w:jc w:val="center"/>
            </w:pPr>
            <w:r>
              <w:rPr>
                <w:rFonts w:hint="eastAsia"/>
              </w:rPr>
              <w:t>窓口に来られた方</w:t>
            </w:r>
          </w:p>
        </w:tc>
        <w:tc>
          <w:tcPr>
            <w:tcW w:w="5040" w:type="dxa"/>
            <w:tcBorders>
              <w:bottom w:val="dotted" w:sz="4" w:space="0" w:color="auto"/>
            </w:tcBorders>
            <w:shd w:val="clear" w:color="auto" w:fill="ECECEC"/>
            <w:vAlign w:val="center"/>
          </w:tcPr>
          <w:p w14:paraId="108A12F3" w14:textId="77777777" w:rsidR="00D8489C" w:rsidRPr="008924D8" w:rsidRDefault="00D8489C" w:rsidP="00D8489C">
            <w:pPr>
              <w:jc w:val="center"/>
            </w:pPr>
            <w:r>
              <w:rPr>
                <w:rFonts w:hint="eastAsia"/>
              </w:rPr>
              <w:t>確</w:t>
            </w:r>
            <w:r>
              <w:t xml:space="preserve"> </w:t>
            </w:r>
            <w:r>
              <w:rPr>
                <w:rFonts w:hint="eastAsia"/>
              </w:rPr>
              <w:t>認</w:t>
            </w:r>
            <w:r>
              <w:t xml:space="preserve"> </w:t>
            </w:r>
            <w:r>
              <w:rPr>
                <w:rFonts w:hint="eastAsia"/>
              </w:rPr>
              <w:t>書</w:t>
            </w:r>
            <w:r>
              <w:t xml:space="preserve"> </w:t>
            </w:r>
            <w:r>
              <w:rPr>
                <w:rFonts w:hint="eastAsia"/>
              </w:rPr>
              <w:t>類</w:t>
            </w:r>
          </w:p>
        </w:tc>
      </w:tr>
      <w:tr w:rsidR="00D8489C" w:rsidRPr="008924D8" w14:paraId="6AC04428" w14:textId="77777777" w:rsidTr="00D8489C">
        <w:trPr>
          <w:trHeight w:val="670"/>
        </w:trPr>
        <w:tc>
          <w:tcPr>
            <w:tcW w:w="1275" w:type="dxa"/>
            <w:vMerge/>
            <w:tcBorders>
              <w:top w:val="dotted" w:sz="4" w:space="0" w:color="auto"/>
            </w:tcBorders>
            <w:shd w:val="clear" w:color="auto" w:fill="ECECEC"/>
            <w:vAlign w:val="center"/>
          </w:tcPr>
          <w:p w14:paraId="1F497110" w14:textId="77777777" w:rsidR="00D8489C" w:rsidRDefault="00D8489C" w:rsidP="00D8489C">
            <w:pPr>
              <w:jc w:val="center"/>
            </w:pPr>
          </w:p>
        </w:tc>
        <w:tc>
          <w:tcPr>
            <w:tcW w:w="1020" w:type="dxa"/>
            <w:vMerge/>
            <w:tcBorders>
              <w:top w:val="dotted" w:sz="4" w:space="0" w:color="auto"/>
            </w:tcBorders>
            <w:shd w:val="clear" w:color="auto" w:fill="ECECEC"/>
          </w:tcPr>
          <w:p w14:paraId="5F834768" w14:textId="77777777" w:rsidR="00D8489C" w:rsidRPr="008924D8" w:rsidRDefault="00D8489C" w:rsidP="00D8489C">
            <w:pPr>
              <w:jc w:val="left"/>
            </w:pPr>
          </w:p>
        </w:tc>
        <w:tc>
          <w:tcPr>
            <w:tcW w:w="2451" w:type="dxa"/>
            <w:tcBorders>
              <w:top w:val="dotted" w:sz="4" w:space="0" w:color="auto"/>
            </w:tcBorders>
            <w:shd w:val="clear" w:color="auto" w:fill="ECECEC"/>
            <w:vAlign w:val="center"/>
          </w:tcPr>
          <w:p w14:paraId="4A573D64" w14:textId="77777777" w:rsidR="00D8489C" w:rsidRDefault="00D8489C" w:rsidP="00AC38F3">
            <w:r>
              <w:t xml:space="preserve"> </w:t>
            </w:r>
            <w:r>
              <w:rPr>
                <w:rFonts w:hint="eastAsia"/>
              </w:rPr>
              <w:t>世帯主・同一世帯員</w:t>
            </w:r>
          </w:p>
          <w:p w14:paraId="0FDB12A7" w14:textId="77777777" w:rsidR="00D8489C" w:rsidRDefault="00D8489C" w:rsidP="00AC38F3">
            <w:r>
              <w:t xml:space="preserve"> </w:t>
            </w:r>
            <w:r>
              <w:rPr>
                <w:rFonts w:hint="eastAsia"/>
              </w:rPr>
              <w:t>それ以外の方</w:t>
            </w:r>
            <w:r w:rsidRPr="00D8489C">
              <w:rPr>
                <w:rFonts w:hint="eastAsia"/>
                <w:sz w:val="16"/>
                <w:szCs w:val="16"/>
              </w:rPr>
              <w:t>（要委任状）</w:t>
            </w:r>
          </w:p>
        </w:tc>
        <w:tc>
          <w:tcPr>
            <w:tcW w:w="5040" w:type="dxa"/>
            <w:tcBorders>
              <w:top w:val="dotted" w:sz="4" w:space="0" w:color="auto"/>
            </w:tcBorders>
            <w:shd w:val="clear" w:color="auto" w:fill="ECECEC"/>
            <w:vAlign w:val="center"/>
          </w:tcPr>
          <w:p w14:paraId="626744AB" w14:textId="77777777" w:rsidR="00D8489C" w:rsidRDefault="00D8489C" w:rsidP="00AC38F3">
            <w:r>
              <w:rPr>
                <w:rFonts w:hint="eastAsia"/>
              </w:rPr>
              <w:t xml:space="preserve">　</w:t>
            </w:r>
            <w:r w:rsidR="004F18BC" w:rsidRPr="004F18BC">
              <w:rPr>
                <w:rFonts w:hint="eastAsia"/>
              </w:rPr>
              <w:t>マイナンバーカード・免許証</w:t>
            </w:r>
          </w:p>
          <w:p w14:paraId="2EC23036" w14:textId="77777777" w:rsidR="00D8489C" w:rsidRPr="008924D8" w:rsidRDefault="00D8489C" w:rsidP="00AC38F3">
            <w:r>
              <w:rPr>
                <w:rFonts w:hint="eastAsia"/>
              </w:rPr>
              <w:t xml:space="preserve">　その他（　　　　　　　　　　　　　　　　　）</w:t>
            </w:r>
          </w:p>
        </w:tc>
      </w:tr>
    </w:tbl>
    <w:p w14:paraId="6D03A9BD" w14:textId="77777777" w:rsidR="00283608" w:rsidRPr="00D8489C" w:rsidRDefault="00283608" w:rsidP="009B164F">
      <w:pPr>
        <w:pStyle w:val="46"/>
        <w:ind w:left="0" w:firstLine="0"/>
      </w:pPr>
    </w:p>
    <w:sectPr w:rsidR="00283608" w:rsidRPr="00D8489C" w:rsidSect="009C30A0">
      <w:headerReference w:type="default" r:id="rId7"/>
      <w:footerReference w:type="even" r:id="rId8"/>
      <w:pgSz w:w="11907" w:h="16839" w:code="9"/>
      <w:pgMar w:top="1135" w:right="1134" w:bottom="335" w:left="1134" w:header="567" w:footer="567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B8C76" w14:textId="77777777" w:rsidR="0038556A" w:rsidRDefault="0038556A">
      <w:r>
        <w:separator/>
      </w:r>
    </w:p>
  </w:endnote>
  <w:endnote w:type="continuationSeparator" w:id="0">
    <w:p w14:paraId="1EB4942C" w14:textId="77777777" w:rsidR="0038556A" w:rsidRDefault="00385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2513C" w14:textId="77777777" w:rsidR="00283608" w:rsidRDefault="0028360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14:paraId="75735C4F" w14:textId="77777777" w:rsidR="00283608" w:rsidRDefault="002836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30BC0" w14:textId="77777777" w:rsidR="0038556A" w:rsidRDefault="0038556A">
      <w:r>
        <w:separator/>
      </w:r>
    </w:p>
  </w:footnote>
  <w:footnote w:type="continuationSeparator" w:id="0">
    <w:p w14:paraId="33EABDD6" w14:textId="77777777" w:rsidR="0038556A" w:rsidRDefault="00385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7E406" w14:textId="77777777" w:rsidR="009C30A0" w:rsidRDefault="009C30A0">
    <w:pPr>
      <w:pStyle w:val="a7"/>
    </w:pPr>
    <w:r w:rsidRPr="009C30A0">
      <w:rPr>
        <w:rFonts w:hint="eastAsia"/>
      </w:rPr>
      <w:t>様式第</w:t>
    </w:r>
    <w:r w:rsidRPr="009C30A0">
      <w:t>16</w:t>
    </w:r>
    <w:r w:rsidRPr="009C30A0">
      <w:rPr>
        <w:rFonts w:hint="eastAsia"/>
      </w:rPr>
      <w:t>号（第</w:t>
    </w:r>
    <w:r w:rsidR="00F601CB">
      <w:t>15</w:t>
    </w:r>
    <w:r w:rsidRPr="009C30A0"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814C1"/>
    <w:multiLevelType w:val="hybridMultilevel"/>
    <w:tmpl w:val="FFFFFFFF"/>
    <w:lvl w:ilvl="0" w:tplc="61F2D4E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2134864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E3666"/>
    <w:rsid w:val="00081487"/>
    <w:rsid w:val="00094FA9"/>
    <w:rsid w:val="000D7407"/>
    <w:rsid w:val="000F269B"/>
    <w:rsid w:val="00140184"/>
    <w:rsid w:val="001601EF"/>
    <w:rsid w:val="00184707"/>
    <w:rsid w:val="001A74C8"/>
    <w:rsid w:val="001B17BF"/>
    <w:rsid w:val="001B19EF"/>
    <w:rsid w:val="001B76F9"/>
    <w:rsid w:val="002432B5"/>
    <w:rsid w:val="00247F20"/>
    <w:rsid w:val="00283608"/>
    <w:rsid w:val="002A5451"/>
    <w:rsid w:val="002C7C8A"/>
    <w:rsid w:val="002E2E35"/>
    <w:rsid w:val="0030713D"/>
    <w:rsid w:val="00312A9C"/>
    <w:rsid w:val="0034326D"/>
    <w:rsid w:val="003751F4"/>
    <w:rsid w:val="00375231"/>
    <w:rsid w:val="0037755E"/>
    <w:rsid w:val="0038556A"/>
    <w:rsid w:val="003C05CA"/>
    <w:rsid w:val="003F5405"/>
    <w:rsid w:val="003F6401"/>
    <w:rsid w:val="004249DF"/>
    <w:rsid w:val="00463150"/>
    <w:rsid w:val="00476C83"/>
    <w:rsid w:val="004C7EA9"/>
    <w:rsid w:val="004D295B"/>
    <w:rsid w:val="004D51E8"/>
    <w:rsid w:val="004F18BC"/>
    <w:rsid w:val="004F1D52"/>
    <w:rsid w:val="00511477"/>
    <w:rsid w:val="00525432"/>
    <w:rsid w:val="00531745"/>
    <w:rsid w:val="00532023"/>
    <w:rsid w:val="00567600"/>
    <w:rsid w:val="0058296B"/>
    <w:rsid w:val="0058398B"/>
    <w:rsid w:val="005D559C"/>
    <w:rsid w:val="005D6C8B"/>
    <w:rsid w:val="005D6F06"/>
    <w:rsid w:val="00692E74"/>
    <w:rsid w:val="00705F4B"/>
    <w:rsid w:val="00717A23"/>
    <w:rsid w:val="0072722A"/>
    <w:rsid w:val="0076202D"/>
    <w:rsid w:val="00777854"/>
    <w:rsid w:val="007A0167"/>
    <w:rsid w:val="00813B31"/>
    <w:rsid w:val="008554A0"/>
    <w:rsid w:val="00855923"/>
    <w:rsid w:val="00857B67"/>
    <w:rsid w:val="00871F88"/>
    <w:rsid w:val="00885421"/>
    <w:rsid w:val="008924D8"/>
    <w:rsid w:val="008E0CE3"/>
    <w:rsid w:val="00925DAE"/>
    <w:rsid w:val="00945896"/>
    <w:rsid w:val="00972F9F"/>
    <w:rsid w:val="009B164F"/>
    <w:rsid w:val="009C30A0"/>
    <w:rsid w:val="009E3666"/>
    <w:rsid w:val="009F5F42"/>
    <w:rsid w:val="00A20986"/>
    <w:rsid w:val="00A20F70"/>
    <w:rsid w:val="00A446DC"/>
    <w:rsid w:val="00A61921"/>
    <w:rsid w:val="00A76316"/>
    <w:rsid w:val="00AA211A"/>
    <w:rsid w:val="00AC38F3"/>
    <w:rsid w:val="00AC5E1B"/>
    <w:rsid w:val="00AD5D16"/>
    <w:rsid w:val="00AF35D2"/>
    <w:rsid w:val="00B66165"/>
    <w:rsid w:val="00BD7300"/>
    <w:rsid w:val="00BF76F7"/>
    <w:rsid w:val="00C0333D"/>
    <w:rsid w:val="00C36FD3"/>
    <w:rsid w:val="00C807E1"/>
    <w:rsid w:val="00C820A5"/>
    <w:rsid w:val="00C96BB2"/>
    <w:rsid w:val="00CA4162"/>
    <w:rsid w:val="00CC2883"/>
    <w:rsid w:val="00D0668C"/>
    <w:rsid w:val="00D80616"/>
    <w:rsid w:val="00D843E8"/>
    <w:rsid w:val="00D8489C"/>
    <w:rsid w:val="00D94D09"/>
    <w:rsid w:val="00DB6CE9"/>
    <w:rsid w:val="00DD101B"/>
    <w:rsid w:val="00DE0A13"/>
    <w:rsid w:val="00E00C4F"/>
    <w:rsid w:val="00E107E8"/>
    <w:rsid w:val="00E26BD8"/>
    <w:rsid w:val="00E37698"/>
    <w:rsid w:val="00EA61E0"/>
    <w:rsid w:val="00ED46E8"/>
    <w:rsid w:val="00F2149F"/>
    <w:rsid w:val="00F33765"/>
    <w:rsid w:val="00F459DB"/>
    <w:rsid w:val="00F537E6"/>
    <w:rsid w:val="00F601CB"/>
    <w:rsid w:val="00F96D96"/>
    <w:rsid w:val="00FC29FA"/>
    <w:rsid w:val="00FD563F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97F78"/>
  <w14:defaultImageDpi w14:val="0"/>
  <w15:docId w15:val="{E5633C53-9A6D-4E0A-868C-BDADBE18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7C49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</w:rPr>
  </w:style>
  <w:style w:type="paragraph" w:customStyle="1" w:styleId="ab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46">
    <w:name w:val="項46"/>
    <w:basedOn w:val="a"/>
    <w:pPr>
      <w:ind w:left="210" w:hanging="210"/>
    </w:pPr>
  </w:style>
  <w:style w:type="paragraph" w:styleId="ac">
    <w:name w:val="Body Text Indent"/>
    <w:basedOn w:val="a"/>
    <w:link w:val="ad"/>
    <w:uiPriority w:val="99"/>
    <w:pPr>
      <w:overflowPunct/>
      <w:adjustRightInd w:val="0"/>
      <w:spacing w:line="380" w:lineRule="exact"/>
      <w:ind w:left="420" w:hanging="420"/>
      <w:textAlignment w:val="center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cs="Times New Roman"/>
      <w:kern w:val="2"/>
    </w:rPr>
  </w:style>
  <w:style w:type="paragraph" w:styleId="ae">
    <w:name w:val="Block Text"/>
    <w:basedOn w:val="a"/>
    <w:uiPriority w:val="99"/>
    <w:pPr>
      <w:overflowPunct/>
      <w:adjustRightInd w:val="0"/>
      <w:spacing w:line="360" w:lineRule="exact"/>
      <w:ind w:left="2520" w:right="2520"/>
      <w:jc w:val="center"/>
      <w:textAlignment w:val="center"/>
    </w:pPr>
  </w:style>
  <w:style w:type="paragraph" w:styleId="af">
    <w:name w:val="Balloon Text"/>
    <w:basedOn w:val="a"/>
    <w:link w:val="af0"/>
    <w:uiPriority w:val="99"/>
    <w:semiHidden/>
    <w:rsid w:val="00705F4B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f1">
    <w:name w:val="Table Grid"/>
    <w:basedOn w:val="a1"/>
    <w:uiPriority w:val="59"/>
    <w:rsid w:val="00583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25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xy\&#26032;&#21512;&#20341;&#27972;&#26360;(&#12524;&#12505;&#12523;2)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新合併浄書(レベル2)様式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伊達市国民健康保険給付規則</dc:title>
  <dc:subject/>
  <dc:creator>菅野　郁子</dc:creator>
  <cp:keywords/>
  <dc:description/>
  <cp:lastModifiedBy>佐々木　亜耶</cp:lastModifiedBy>
  <cp:revision>2</cp:revision>
  <cp:lastPrinted>2020-12-13T01:35:00Z</cp:lastPrinted>
  <dcterms:created xsi:type="dcterms:W3CDTF">2026-01-27T02:58:00Z</dcterms:created>
  <dcterms:modified xsi:type="dcterms:W3CDTF">2026-01-27T02:58:00Z</dcterms:modified>
</cp:coreProperties>
</file>