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8458" w14:textId="77777777" w:rsidR="001A4BC4" w:rsidRPr="002E4BBC" w:rsidRDefault="001A4BC4" w:rsidP="001A4BC4">
      <w:pPr>
        <w:spacing w:after="100"/>
        <w:jc w:val="center"/>
        <w:rPr>
          <w:snapToGrid w:val="0"/>
          <w:sz w:val="28"/>
          <w:szCs w:val="28"/>
        </w:rPr>
      </w:pPr>
      <w:r w:rsidRPr="002E4BBC">
        <w:rPr>
          <w:rFonts w:hint="eastAsia"/>
          <w:snapToGrid w:val="0"/>
          <w:sz w:val="28"/>
          <w:szCs w:val="28"/>
        </w:rPr>
        <w:t>国民健康保険特定疾病認定申請書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1"/>
        <w:gridCol w:w="1608"/>
        <w:gridCol w:w="317"/>
        <w:gridCol w:w="317"/>
        <w:gridCol w:w="317"/>
        <w:gridCol w:w="33"/>
        <w:gridCol w:w="286"/>
        <w:gridCol w:w="317"/>
        <w:gridCol w:w="317"/>
        <w:gridCol w:w="317"/>
        <w:gridCol w:w="319"/>
        <w:gridCol w:w="317"/>
        <w:gridCol w:w="317"/>
        <w:gridCol w:w="317"/>
        <w:gridCol w:w="327"/>
        <w:gridCol w:w="1755"/>
        <w:gridCol w:w="2177"/>
      </w:tblGrid>
      <w:tr w:rsidR="001A4BC4" w:rsidRPr="009A3D79" w14:paraId="68E99477" w14:textId="77777777" w:rsidTr="000713D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49" w:type="pct"/>
            <w:vMerge w:val="restart"/>
            <w:textDirection w:val="tbRlV"/>
            <w:vAlign w:val="center"/>
          </w:tcPr>
          <w:p w14:paraId="2ABE2034" w14:textId="77777777" w:rsidR="001A4BC4" w:rsidRPr="009A3D79" w:rsidRDefault="001A4BC4" w:rsidP="000D5256">
            <w:pPr>
              <w:spacing w:line="220" w:lineRule="exact"/>
              <w:jc w:val="center"/>
              <w:rPr>
                <w:snapToGrid w:val="0"/>
                <w:sz w:val="24"/>
                <w:szCs w:val="24"/>
              </w:rPr>
            </w:pPr>
            <w:r w:rsidRPr="009A3D79">
              <w:rPr>
                <w:rFonts w:hint="eastAsia"/>
                <w:snapToGrid w:val="0"/>
                <w:spacing w:val="105"/>
                <w:sz w:val="24"/>
                <w:szCs w:val="24"/>
              </w:rPr>
              <w:t>申請者記入</w:t>
            </w:r>
            <w:r w:rsidRPr="009A3D79">
              <w:rPr>
                <w:rFonts w:hint="eastAsia"/>
                <w:snapToGrid w:val="0"/>
                <w:sz w:val="24"/>
                <w:szCs w:val="24"/>
              </w:rPr>
              <w:t>欄</w:t>
            </w:r>
          </w:p>
        </w:tc>
        <w:tc>
          <w:tcPr>
            <w:tcW w:w="816" w:type="pct"/>
            <w:vAlign w:val="center"/>
          </w:tcPr>
          <w:p w14:paraId="5AE624A9" w14:textId="77777777" w:rsidR="001A4BC4" w:rsidRPr="009A3D79" w:rsidRDefault="001A4BC4" w:rsidP="000D5256">
            <w:pPr>
              <w:jc w:val="center"/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>疾病名</w:t>
            </w:r>
          </w:p>
        </w:tc>
        <w:tc>
          <w:tcPr>
            <w:tcW w:w="3935" w:type="pct"/>
            <w:gridSpan w:val="15"/>
            <w:vAlign w:val="center"/>
          </w:tcPr>
          <w:p w14:paraId="4A1942F5" w14:textId="77777777" w:rsidR="001A4BC4" w:rsidRPr="009A3D79" w:rsidRDefault="001A4BC4" w:rsidP="000D5256">
            <w:pPr>
              <w:rPr>
                <w:sz w:val="24"/>
                <w:szCs w:val="24"/>
              </w:rPr>
            </w:pPr>
            <w:r w:rsidRPr="009A3D79">
              <w:rPr>
                <w:sz w:val="24"/>
                <w:szCs w:val="24"/>
              </w:rPr>
              <w:t>1</w:t>
            </w:r>
            <w:r w:rsidRPr="009A3D79">
              <w:rPr>
                <w:rFonts w:hint="eastAsia"/>
                <w:sz w:val="24"/>
                <w:szCs w:val="24"/>
              </w:rPr>
              <w:t xml:space="preserve">　血友病</w:t>
            </w:r>
          </w:p>
          <w:p w14:paraId="462A897F" w14:textId="77777777" w:rsidR="001A4BC4" w:rsidRPr="009A3D79" w:rsidRDefault="001A4BC4" w:rsidP="000D5256">
            <w:pPr>
              <w:rPr>
                <w:sz w:val="24"/>
                <w:szCs w:val="24"/>
              </w:rPr>
            </w:pPr>
            <w:r w:rsidRPr="009A3D79">
              <w:rPr>
                <w:sz w:val="24"/>
                <w:szCs w:val="24"/>
              </w:rPr>
              <w:t>2</w:t>
            </w:r>
            <w:r w:rsidRPr="009A3D79">
              <w:rPr>
                <w:rFonts w:hint="eastAsia"/>
                <w:sz w:val="24"/>
                <w:szCs w:val="24"/>
              </w:rPr>
              <w:t xml:space="preserve">　人工透析治療を行う必要のある慢性腎不全</w:t>
            </w:r>
          </w:p>
        </w:tc>
      </w:tr>
      <w:tr w:rsidR="000713D6" w:rsidRPr="009A3D79" w14:paraId="792C1081" w14:textId="77777777" w:rsidTr="000713D6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49" w:type="pct"/>
            <w:vMerge/>
            <w:vAlign w:val="center"/>
          </w:tcPr>
          <w:p w14:paraId="63F1966F" w14:textId="77777777" w:rsidR="000713D6" w:rsidRPr="009A3D79" w:rsidRDefault="000713D6" w:rsidP="000D5256">
            <w:pPr>
              <w:spacing w:line="2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46250E2B" w14:textId="77777777" w:rsidR="007F379D" w:rsidRPr="007F379D" w:rsidRDefault="007F379D" w:rsidP="007F379D">
            <w:pPr>
              <w:jc w:val="center"/>
              <w:rPr>
                <w:sz w:val="24"/>
                <w:szCs w:val="24"/>
              </w:rPr>
            </w:pPr>
            <w:r w:rsidRPr="007F379D">
              <w:rPr>
                <w:rFonts w:hint="eastAsia"/>
                <w:sz w:val="24"/>
                <w:szCs w:val="24"/>
              </w:rPr>
              <w:t>被保険者</w:t>
            </w:r>
          </w:p>
          <w:p w14:paraId="169D6C67" w14:textId="77777777" w:rsidR="000713D6" w:rsidRPr="009A3D79" w:rsidRDefault="007F379D" w:rsidP="007F379D">
            <w:pPr>
              <w:jc w:val="center"/>
              <w:rPr>
                <w:sz w:val="24"/>
                <w:szCs w:val="24"/>
              </w:rPr>
            </w:pPr>
            <w:r w:rsidRPr="007F379D">
              <w:rPr>
                <w:rFonts w:hint="eastAsia"/>
                <w:sz w:val="24"/>
                <w:szCs w:val="24"/>
              </w:rPr>
              <w:t>記号番号</w:t>
            </w:r>
          </w:p>
        </w:tc>
        <w:tc>
          <w:tcPr>
            <w:tcW w:w="500" w:type="pct"/>
            <w:gridSpan w:val="4"/>
            <w:vAlign w:val="center"/>
          </w:tcPr>
          <w:p w14:paraId="30546AA9" w14:textId="77777777" w:rsidR="000713D6" w:rsidRPr="009A3D79" w:rsidRDefault="000713D6" w:rsidP="000713D6">
            <w:pPr>
              <w:jc w:val="center"/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>島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3435" w:type="pct"/>
            <w:gridSpan w:val="11"/>
            <w:vAlign w:val="center"/>
          </w:tcPr>
          <w:p w14:paraId="318C948F" w14:textId="77777777" w:rsidR="000713D6" w:rsidRPr="000713D6" w:rsidRDefault="000713D6" w:rsidP="000713D6">
            <w:pPr>
              <w:jc w:val="right"/>
            </w:pPr>
            <w:r w:rsidRPr="000713D6">
              <w:t>(</w:t>
            </w:r>
            <w:r w:rsidRPr="000713D6">
              <w:rPr>
                <w:rFonts w:hint="eastAsia"/>
              </w:rPr>
              <w:t>枝番</w:t>
            </w:r>
            <w:r w:rsidRPr="000713D6">
              <w:t>)</w:t>
            </w:r>
            <w:r w:rsidRPr="000713D6">
              <w:rPr>
                <w:rFonts w:hint="eastAsia"/>
              </w:rPr>
              <w:t xml:space="preserve">　　　　　　　　</w:t>
            </w:r>
          </w:p>
        </w:tc>
      </w:tr>
      <w:tr w:rsidR="00765BA5" w:rsidRPr="009A3D79" w14:paraId="70F5052E" w14:textId="77777777" w:rsidTr="00765BA5">
        <w:tblPrEx>
          <w:tblCellMar>
            <w:top w:w="0" w:type="dxa"/>
            <w:bottom w:w="0" w:type="dxa"/>
          </w:tblCellMar>
        </w:tblPrEx>
        <w:trPr>
          <w:cantSplit/>
          <w:trHeight w:hRule="exact" w:val="815"/>
        </w:trPr>
        <w:tc>
          <w:tcPr>
            <w:tcW w:w="249" w:type="pct"/>
            <w:vMerge/>
            <w:vAlign w:val="center"/>
          </w:tcPr>
          <w:p w14:paraId="2A822DE9" w14:textId="77777777" w:rsidR="00765BA5" w:rsidRPr="009A3D79" w:rsidRDefault="00765BA5" w:rsidP="000D5256">
            <w:pPr>
              <w:spacing w:line="2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vAlign w:val="center"/>
          </w:tcPr>
          <w:p w14:paraId="5F27FFA9" w14:textId="77777777" w:rsidR="00765BA5" w:rsidRDefault="00765BA5" w:rsidP="000D5256">
            <w:pPr>
              <w:jc w:val="center"/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>認定対象者</w:t>
            </w:r>
          </w:p>
          <w:p w14:paraId="1C87E331" w14:textId="77777777" w:rsidR="00765BA5" w:rsidRDefault="00765BA5" w:rsidP="000D5256">
            <w:pPr>
              <w:jc w:val="center"/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9A3D79">
              <w:rPr>
                <w:rFonts w:hint="eastAsia"/>
                <w:sz w:val="24"/>
                <w:szCs w:val="24"/>
              </w:rPr>
              <w:t>名</w:t>
            </w:r>
          </w:p>
          <w:p w14:paraId="24239EC0" w14:textId="77777777" w:rsidR="00765BA5" w:rsidRPr="009A3D79" w:rsidRDefault="00765BA5" w:rsidP="000D5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（個人番号）</w:t>
            </w:r>
          </w:p>
        </w:tc>
        <w:tc>
          <w:tcPr>
            <w:tcW w:w="1938" w:type="pct"/>
            <w:gridSpan w:val="13"/>
            <w:vAlign w:val="center"/>
          </w:tcPr>
          <w:p w14:paraId="058DFE53" w14:textId="77777777" w:rsidR="00765BA5" w:rsidRPr="00A42250" w:rsidRDefault="00765BA5" w:rsidP="000D5256">
            <w:pPr>
              <w:rPr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33627013" w14:textId="77777777" w:rsidR="00765BA5" w:rsidRDefault="00765BA5" w:rsidP="00765BA5">
            <w:pPr>
              <w:jc w:val="center"/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>世帯主</w:t>
            </w:r>
          </w:p>
          <w:p w14:paraId="62724C09" w14:textId="77777777" w:rsidR="00765BA5" w:rsidRPr="009A3D79" w:rsidRDefault="00765BA5" w:rsidP="00765B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</w:t>
            </w:r>
            <w:r w:rsidRPr="009A3D79">
              <w:rPr>
                <w:rFonts w:hint="eastAsia"/>
                <w:sz w:val="24"/>
                <w:szCs w:val="24"/>
              </w:rPr>
              <w:t>の続柄</w:t>
            </w:r>
          </w:p>
        </w:tc>
        <w:tc>
          <w:tcPr>
            <w:tcW w:w="1105" w:type="pct"/>
            <w:vAlign w:val="center"/>
          </w:tcPr>
          <w:p w14:paraId="55DBEBE1" w14:textId="77777777" w:rsidR="00765BA5" w:rsidRPr="009A3D79" w:rsidRDefault="00765BA5" w:rsidP="00765BA5">
            <w:pPr>
              <w:jc w:val="center"/>
              <w:rPr>
                <w:sz w:val="24"/>
                <w:szCs w:val="24"/>
              </w:rPr>
            </w:pPr>
          </w:p>
        </w:tc>
      </w:tr>
      <w:tr w:rsidR="00765BA5" w:rsidRPr="009A3D79" w14:paraId="4EDF5358" w14:textId="77777777" w:rsidTr="00765BA5">
        <w:tblPrEx>
          <w:tblCellMar>
            <w:top w:w="0" w:type="dxa"/>
            <w:bottom w:w="0" w:type="dxa"/>
          </w:tblCellMar>
        </w:tblPrEx>
        <w:trPr>
          <w:cantSplit/>
          <w:trHeight w:hRule="exact" w:val="632"/>
        </w:trPr>
        <w:tc>
          <w:tcPr>
            <w:tcW w:w="249" w:type="pct"/>
            <w:vMerge/>
            <w:vAlign w:val="center"/>
          </w:tcPr>
          <w:p w14:paraId="02D4ABE0" w14:textId="77777777" w:rsidR="00765BA5" w:rsidRPr="009A3D79" w:rsidRDefault="00765BA5" w:rsidP="000D5256">
            <w:pPr>
              <w:spacing w:line="22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816" w:type="pct"/>
            <w:vMerge/>
            <w:vAlign w:val="center"/>
          </w:tcPr>
          <w:p w14:paraId="33D27516" w14:textId="77777777" w:rsidR="00765BA5" w:rsidRPr="009A3D79" w:rsidRDefault="00765BA5" w:rsidP="000D5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right w:val="dotted" w:sz="4" w:space="0" w:color="auto"/>
            </w:tcBorders>
            <w:vAlign w:val="center"/>
          </w:tcPr>
          <w:p w14:paraId="2BE29620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61EE5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C05CB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7704FB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06C88F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48D257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BA3CE2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3BE6572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469ADB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AFB898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4994C8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tcBorders>
              <w:left w:val="dotted" w:sz="4" w:space="0" w:color="auto"/>
            </w:tcBorders>
            <w:vAlign w:val="center"/>
          </w:tcPr>
          <w:p w14:paraId="7ADD9644" w14:textId="77777777" w:rsidR="00765BA5" w:rsidRPr="009A3D79" w:rsidRDefault="00765BA5" w:rsidP="00DF7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21DAB833" w14:textId="77777777" w:rsidR="00765BA5" w:rsidRPr="009A3D79" w:rsidRDefault="00765BA5" w:rsidP="000D5256">
            <w:pPr>
              <w:jc w:val="center"/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105" w:type="pct"/>
            <w:vAlign w:val="center"/>
          </w:tcPr>
          <w:p w14:paraId="5ED93BFD" w14:textId="77777777" w:rsidR="00765BA5" w:rsidRPr="009A3D79" w:rsidRDefault="00765BA5" w:rsidP="007F37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A3D79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sz w:val="24"/>
                <w:szCs w:val="24"/>
              </w:rPr>
              <w:t xml:space="preserve"> </w:t>
            </w:r>
            <w:r w:rsidRPr="009A3D79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 </w:t>
            </w:r>
            <w:r w:rsidRPr="009A3D7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A4BC4" w:rsidRPr="009A3D79" w14:paraId="2D1B67E9" w14:textId="77777777" w:rsidTr="000713D6">
        <w:tblPrEx>
          <w:tblCellMar>
            <w:top w:w="0" w:type="dxa"/>
            <w:bottom w:w="0" w:type="dxa"/>
          </w:tblCellMar>
        </w:tblPrEx>
        <w:trPr>
          <w:cantSplit/>
          <w:trHeight w:val="3258"/>
        </w:trPr>
        <w:tc>
          <w:tcPr>
            <w:tcW w:w="249" w:type="pct"/>
            <w:textDirection w:val="tbRlV"/>
            <w:vAlign w:val="center"/>
          </w:tcPr>
          <w:p w14:paraId="688D292A" w14:textId="77777777" w:rsidR="001A4BC4" w:rsidRPr="009A3D79" w:rsidRDefault="001A4BC4" w:rsidP="000D5256">
            <w:pPr>
              <w:spacing w:line="220" w:lineRule="exact"/>
              <w:ind w:left="200" w:right="200"/>
              <w:jc w:val="distribute"/>
              <w:rPr>
                <w:snapToGrid w:val="0"/>
                <w:sz w:val="24"/>
                <w:szCs w:val="24"/>
              </w:rPr>
            </w:pPr>
            <w:r w:rsidRPr="009A3D79">
              <w:rPr>
                <w:rFonts w:hint="eastAsia"/>
                <w:snapToGrid w:val="0"/>
                <w:sz w:val="24"/>
                <w:szCs w:val="24"/>
              </w:rPr>
              <w:t>医師の意見欄</w:t>
            </w:r>
          </w:p>
        </w:tc>
        <w:tc>
          <w:tcPr>
            <w:tcW w:w="4751" w:type="pct"/>
            <w:gridSpan w:val="16"/>
            <w:vAlign w:val="center"/>
          </w:tcPr>
          <w:p w14:paraId="0A711411" w14:textId="77777777" w:rsidR="001A4BC4" w:rsidRPr="009A3D79" w:rsidRDefault="001A4BC4" w:rsidP="000D5256">
            <w:pPr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 xml:space="preserve">　上記のとおり診療を受けていることに相違ありません。</w:t>
            </w:r>
          </w:p>
          <w:p w14:paraId="2F1B818E" w14:textId="77777777" w:rsidR="001A4BC4" w:rsidRPr="009A3D79" w:rsidRDefault="001A4BC4" w:rsidP="000D5256">
            <w:pPr>
              <w:rPr>
                <w:sz w:val="24"/>
                <w:szCs w:val="24"/>
              </w:rPr>
            </w:pPr>
          </w:p>
          <w:p w14:paraId="4D45F2F6" w14:textId="77777777" w:rsidR="001A4BC4" w:rsidRPr="009A3D79" w:rsidRDefault="001A4BC4" w:rsidP="000D5256">
            <w:pPr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14:paraId="0F86A10F" w14:textId="77777777" w:rsidR="001A4BC4" w:rsidRDefault="001A4BC4" w:rsidP="000D52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9A3D79">
              <w:rPr>
                <w:rFonts w:hint="eastAsia"/>
                <w:sz w:val="24"/>
                <w:szCs w:val="24"/>
              </w:rPr>
              <w:t xml:space="preserve">　所在地</w:t>
            </w:r>
          </w:p>
          <w:p w14:paraId="3ADD802F" w14:textId="77777777" w:rsidR="001A4BC4" w:rsidRDefault="001A4BC4" w:rsidP="000D52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9A3D79">
              <w:rPr>
                <w:rFonts w:hint="eastAsia"/>
                <w:sz w:val="24"/>
                <w:szCs w:val="24"/>
              </w:rPr>
              <w:t xml:space="preserve">　療養取扱機関</w:t>
            </w:r>
          </w:p>
          <w:p w14:paraId="5E8B6CB4" w14:textId="77777777" w:rsidR="001A4BC4" w:rsidRDefault="001A4BC4" w:rsidP="000D5256">
            <w:pPr>
              <w:rPr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9A3D79">
              <w:rPr>
                <w:rFonts w:hint="eastAsia"/>
                <w:sz w:val="24"/>
                <w:szCs w:val="24"/>
              </w:rPr>
              <w:t>名　称</w:t>
            </w:r>
          </w:p>
          <w:p w14:paraId="25D6293B" w14:textId="77777777" w:rsidR="001A4BC4" w:rsidRPr="001D197A" w:rsidRDefault="001A4BC4" w:rsidP="000D5256">
            <w:pPr>
              <w:rPr>
                <w:sz w:val="24"/>
                <w:szCs w:val="24"/>
              </w:rPr>
            </w:pPr>
          </w:p>
          <w:p w14:paraId="23F88F3B" w14:textId="77777777" w:rsidR="001A4BC4" w:rsidRPr="009A3D79" w:rsidRDefault="001A4BC4" w:rsidP="000D52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9A3D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医師名　</w:t>
            </w:r>
            <w:r w:rsidRPr="009A3D79">
              <w:rPr>
                <w:rFonts w:hint="eastAsia"/>
                <w:sz w:val="24"/>
                <w:szCs w:val="24"/>
              </w:rPr>
              <w:t xml:space="preserve">　　　</w:t>
            </w:r>
            <w:r w:rsidR="00895E9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A3D79">
              <w:rPr>
                <w:rFonts w:hint="eastAsia"/>
                <w:sz w:val="24"/>
                <w:szCs w:val="24"/>
              </w:rPr>
              <w:t xml:space="preserve">　　　　　　　印　</w:t>
            </w:r>
          </w:p>
          <w:p w14:paraId="119B9943" w14:textId="77777777" w:rsidR="001A4BC4" w:rsidRDefault="001A4BC4" w:rsidP="000D5256">
            <w:pPr>
              <w:rPr>
                <w:sz w:val="24"/>
                <w:szCs w:val="24"/>
              </w:rPr>
            </w:pPr>
          </w:p>
          <w:p w14:paraId="1953561D" w14:textId="77777777" w:rsidR="001A4BC4" w:rsidRPr="009A3D79" w:rsidRDefault="001A4BC4" w:rsidP="00895E93">
            <w:pPr>
              <w:rPr>
                <w:snapToGrid w:val="0"/>
                <w:sz w:val="24"/>
                <w:szCs w:val="24"/>
              </w:rPr>
            </w:pPr>
            <w:r w:rsidRPr="009A3D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電話番号</w:t>
            </w:r>
          </w:p>
        </w:tc>
      </w:tr>
      <w:tr w:rsidR="001A4BC4" w:rsidRPr="009A3D79" w14:paraId="79C04467" w14:textId="77777777" w:rsidTr="00895E93">
        <w:tblPrEx>
          <w:tblCellMar>
            <w:top w:w="0" w:type="dxa"/>
            <w:bottom w:w="0" w:type="dxa"/>
          </w:tblCellMar>
        </w:tblPrEx>
        <w:trPr>
          <w:trHeight w:val="4111"/>
        </w:trPr>
        <w:tc>
          <w:tcPr>
            <w:tcW w:w="5000" w:type="pct"/>
            <w:gridSpan w:val="17"/>
            <w:vAlign w:val="center"/>
          </w:tcPr>
          <w:p w14:paraId="0F6E132A" w14:textId="77777777" w:rsidR="001A4BC4" w:rsidRDefault="001A4BC4" w:rsidP="000D5256">
            <w:pPr>
              <w:rPr>
                <w:sz w:val="24"/>
                <w:szCs w:val="24"/>
              </w:rPr>
            </w:pPr>
            <w:r w:rsidRPr="001D197A">
              <w:rPr>
                <w:rFonts w:hint="eastAsia"/>
                <w:sz w:val="24"/>
                <w:szCs w:val="24"/>
              </w:rPr>
              <w:t xml:space="preserve">　上記のとおり申請します。</w:t>
            </w:r>
          </w:p>
          <w:p w14:paraId="0CE1EA9B" w14:textId="77777777" w:rsidR="001A4BC4" w:rsidRPr="001D197A" w:rsidRDefault="001A4BC4" w:rsidP="000D5256">
            <w:pPr>
              <w:rPr>
                <w:sz w:val="24"/>
                <w:szCs w:val="24"/>
              </w:rPr>
            </w:pPr>
          </w:p>
          <w:p w14:paraId="51F20690" w14:textId="77777777" w:rsidR="001A4BC4" w:rsidRDefault="001A4BC4" w:rsidP="000D5256">
            <w:pPr>
              <w:rPr>
                <w:sz w:val="24"/>
                <w:szCs w:val="24"/>
              </w:rPr>
            </w:pPr>
            <w:r w:rsidRPr="001D197A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  <w:r w:rsidR="00895E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1D197A">
              <w:rPr>
                <w:rFonts w:hint="eastAsia"/>
                <w:sz w:val="24"/>
                <w:szCs w:val="24"/>
              </w:rPr>
              <w:t>〒</w:t>
            </w:r>
          </w:p>
          <w:p w14:paraId="4CF29C60" w14:textId="77777777" w:rsidR="00895E93" w:rsidRPr="00895E93" w:rsidRDefault="00895E93" w:rsidP="000D5256">
            <w:pPr>
              <w:rPr>
                <w:sz w:val="24"/>
                <w:szCs w:val="24"/>
              </w:rPr>
            </w:pPr>
          </w:p>
          <w:p w14:paraId="1265F574" w14:textId="77777777" w:rsidR="001A4BC4" w:rsidRDefault="001A4BC4" w:rsidP="000D52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1D197A">
              <w:rPr>
                <w:rFonts w:hint="eastAsia"/>
                <w:sz w:val="24"/>
                <w:szCs w:val="24"/>
              </w:rPr>
              <w:t>住　所</w:t>
            </w:r>
          </w:p>
          <w:p w14:paraId="6C86302A" w14:textId="77777777" w:rsidR="001A4BC4" w:rsidRDefault="001A4BC4" w:rsidP="000D5256">
            <w:pPr>
              <w:rPr>
                <w:sz w:val="24"/>
                <w:szCs w:val="24"/>
              </w:rPr>
            </w:pPr>
            <w:r w:rsidRPr="001D197A">
              <w:rPr>
                <w:rFonts w:hint="eastAsia"/>
                <w:sz w:val="24"/>
                <w:szCs w:val="24"/>
              </w:rPr>
              <w:t xml:space="preserve">　　　　　　　　　　　　　　世帯主</w:t>
            </w:r>
          </w:p>
          <w:p w14:paraId="72F2B0F8" w14:textId="77777777" w:rsidR="001A4BC4" w:rsidRDefault="001A4BC4" w:rsidP="000D5256">
            <w:pPr>
              <w:rPr>
                <w:sz w:val="24"/>
                <w:szCs w:val="24"/>
              </w:rPr>
            </w:pPr>
            <w:r w:rsidRPr="001D197A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D197A">
              <w:rPr>
                <w:rFonts w:hint="eastAsia"/>
                <w:sz w:val="24"/>
                <w:szCs w:val="24"/>
              </w:rPr>
              <w:t xml:space="preserve">　　　　　　　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D197A">
              <w:rPr>
                <w:rFonts w:hint="eastAsia"/>
                <w:sz w:val="24"/>
                <w:szCs w:val="24"/>
              </w:rPr>
              <w:t>名</w:t>
            </w:r>
          </w:p>
          <w:p w14:paraId="637C01B8" w14:textId="77777777" w:rsidR="001A4BC4" w:rsidRDefault="001A4BC4" w:rsidP="000D5256">
            <w:pPr>
              <w:rPr>
                <w:sz w:val="24"/>
                <w:szCs w:val="24"/>
              </w:rPr>
            </w:pPr>
          </w:p>
          <w:p w14:paraId="275AD1C7" w14:textId="77777777" w:rsidR="001A4BC4" w:rsidRDefault="001A4BC4" w:rsidP="000D52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個　人　番　号</w:t>
            </w:r>
          </w:p>
          <w:tbl>
            <w:tblPr>
              <w:tblpPr w:leftFromText="142" w:rightFromText="142" w:vertAnchor="text" w:horzAnchor="page" w:tblpX="5611" w:tblpY="-3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306"/>
              <w:gridCol w:w="306"/>
              <w:gridCol w:w="306"/>
              <w:gridCol w:w="306"/>
              <w:gridCol w:w="306"/>
              <w:gridCol w:w="305"/>
              <w:gridCol w:w="306"/>
              <w:gridCol w:w="306"/>
              <w:gridCol w:w="306"/>
              <w:gridCol w:w="306"/>
              <w:gridCol w:w="306"/>
            </w:tblGrid>
            <w:tr w:rsidR="00DF73E8" w:rsidRPr="00C614B9" w14:paraId="7326A895" w14:textId="77777777" w:rsidTr="00DF73E8">
              <w:trPr>
                <w:trHeight w:val="457"/>
              </w:trPr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22E8247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D48C678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F2B9EA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9D33B6D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79B69EA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03AFB04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1BCAD75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E5735A6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2B1FA78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0E2AD48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31E54E8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C3980" w14:textId="77777777" w:rsidR="00DF73E8" w:rsidRPr="00C614B9" w:rsidRDefault="00DF73E8" w:rsidP="00DF73E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1E481A" w14:textId="77777777" w:rsidR="001A4BC4" w:rsidRDefault="001A4BC4" w:rsidP="000D5256">
            <w:pPr>
              <w:rPr>
                <w:sz w:val="24"/>
                <w:szCs w:val="24"/>
              </w:rPr>
            </w:pPr>
          </w:p>
          <w:p w14:paraId="7DC0DD8A" w14:textId="77777777" w:rsidR="001A4BC4" w:rsidRPr="001D197A" w:rsidRDefault="000D5256" w:rsidP="000D52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電</w:t>
            </w:r>
            <w:r w:rsidR="001A4BC4">
              <w:rPr>
                <w:rFonts w:hint="eastAsia"/>
                <w:sz w:val="24"/>
                <w:szCs w:val="24"/>
              </w:rPr>
              <w:t>話</w:t>
            </w:r>
            <w:r>
              <w:rPr>
                <w:rFonts w:hint="eastAsia"/>
                <w:sz w:val="24"/>
                <w:szCs w:val="24"/>
              </w:rPr>
              <w:t>番号</w:t>
            </w:r>
            <w:r w:rsidR="001A4BC4">
              <w:rPr>
                <w:rFonts w:hint="eastAsia"/>
                <w:sz w:val="24"/>
                <w:szCs w:val="24"/>
              </w:rPr>
              <w:t xml:space="preserve">　　　　　</w:t>
            </w:r>
            <w:r w:rsidR="001A4BC4">
              <w:rPr>
                <w:sz w:val="24"/>
                <w:szCs w:val="24"/>
              </w:rPr>
              <w:t>-</w:t>
            </w:r>
            <w:r w:rsidR="001A4BC4">
              <w:rPr>
                <w:rFonts w:hint="eastAsia"/>
                <w:sz w:val="24"/>
                <w:szCs w:val="24"/>
              </w:rPr>
              <w:t xml:space="preserve">　　　　　</w:t>
            </w:r>
            <w:r w:rsidR="001A4BC4">
              <w:rPr>
                <w:sz w:val="24"/>
                <w:szCs w:val="24"/>
              </w:rPr>
              <w:t>-</w:t>
            </w:r>
          </w:p>
          <w:p w14:paraId="6AFFFE00" w14:textId="77777777" w:rsidR="001A4BC4" w:rsidRPr="009A3D79" w:rsidRDefault="001A4BC4" w:rsidP="000D5256">
            <w:pPr>
              <w:rPr>
                <w:snapToGrid w:val="0"/>
              </w:rPr>
            </w:pPr>
            <w:r w:rsidRPr="001D197A">
              <w:rPr>
                <w:rFonts w:hint="eastAsia"/>
                <w:sz w:val="24"/>
                <w:szCs w:val="24"/>
              </w:rPr>
              <w:t xml:space="preserve">　伊達市長　</w:t>
            </w:r>
          </w:p>
        </w:tc>
      </w:tr>
    </w:tbl>
    <w:p w14:paraId="600D0DBD" w14:textId="77777777" w:rsidR="001A4BC4" w:rsidRDefault="000713D6" w:rsidP="000713D6">
      <w:pPr>
        <w:spacing w:before="100" w:line="360" w:lineRule="auto"/>
      </w:pPr>
      <w:r w:rsidRPr="000713D6">
        <w:rPr>
          <w:rFonts w:hint="eastAsia"/>
        </w:rPr>
        <w:t>※死亡者の個人番号の記載は不要であり、記載がなくても有効な申請となります。</w:t>
      </w:r>
    </w:p>
    <w:tbl>
      <w:tblPr>
        <w:tblpPr w:leftFromText="142" w:rightFromText="142" w:vertAnchor="text" w:horzAnchor="margin" w:tblpY="221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020"/>
        <w:gridCol w:w="2451"/>
        <w:gridCol w:w="4997"/>
      </w:tblGrid>
      <w:tr w:rsidR="00157591" w:rsidRPr="008924D8" w14:paraId="59C4FF82" w14:textId="77777777" w:rsidTr="00157591">
        <w:trPr>
          <w:trHeight w:val="307"/>
        </w:trPr>
        <w:tc>
          <w:tcPr>
            <w:tcW w:w="9855" w:type="dxa"/>
            <w:gridSpan w:val="4"/>
            <w:shd w:val="clear" w:color="auto" w:fill="ECECEC"/>
            <w:vAlign w:val="center"/>
          </w:tcPr>
          <w:p w14:paraId="6FD50245" w14:textId="77777777" w:rsidR="00157591" w:rsidRPr="008924D8" w:rsidRDefault="00157591" w:rsidP="00157591">
            <w:pPr>
              <w:jc w:val="center"/>
            </w:pPr>
            <w:r>
              <w:rPr>
                <w:rFonts w:hint="eastAsia"/>
              </w:rPr>
              <w:t>受付担当者記入欄</w:t>
            </w:r>
          </w:p>
        </w:tc>
      </w:tr>
      <w:tr w:rsidR="00157591" w:rsidRPr="008924D8" w14:paraId="1668737D" w14:textId="77777777" w:rsidTr="00157591">
        <w:trPr>
          <w:trHeight w:val="278"/>
        </w:trPr>
        <w:tc>
          <w:tcPr>
            <w:tcW w:w="1387" w:type="dxa"/>
            <w:vMerge w:val="restart"/>
            <w:shd w:val="clear" w:color="auto" w:fill="ECECEC"/>
            <w:vAlign w:val="center"/>
          </w:tcPr>
          <w:p w14:paraId="758B1489" w14:textId="77777777" w:rsidR="00157591" w:rsidRDefault="00157591" w:rsidP="00157591">
            <w:pPr>
              <w:jc w:val="center"/>
            </w:pPr>
            <w:r>
              <w:rPr>
                <w:rFonts w:hint="eastAsia"/>
              </w:rPr>
              <w:t>窓口受付</w:t>
            </w:r>
          </w:p>
          <w:p w14:paraId="739FC4B3" w14:textId="77777777" w:rsidR="00157591" w:rsidRPr="008924D8" w:rsidRDefault="00157591" w:rsidP="00157591">
            <w:pPr>
              <w:jc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1020" w:type="dxa"/>
            <w:vMerge w:val="restart"/>
            <w:shd w:val="clear" w:color="auto" w:fill="ECECEC"/>
          </w:tcPr>
          <w:p w14:paraId="534A0DD3" w14:textId="77777777" w:rsidR="00157591" w:rsidRPr="008924D8" w:rsidRDefault="00157591" w:rsidP="00157591">
            <w:pPr>
              <w:jc w:val="left"/>
            </w:pPr>
          </w:p>
        </w:tc>
        <w:tc>
          <w:tcPr>
            <w:tcW w:w="2451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5B0128CC" w14:textId="77777777" w:rsidR="00157591" w:rsidRPr="008924D8" w:rsidRDefault="00157591" w:rsidP="00157591">
            <w:pPr>
              <w:jc w:val="center"/>
            </w:pPr>
            <w:r>
              <w:rPr>
                <w:rFonts w:hint="eastAsia"/>
              </w:rPr>
              <w:t>窓口に来られた方</w:t>
            </w:r>
          </w:p>
        </w:tc>
        <w:tc>
          <w:tcPr>
            <w:tcW w:w="4997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56870F72" w14:textId="77777777" w:rsidR="00157591" w:rsidRPr="008924D8" w:rsidRDefault="00157591" w:rsidP="00157591">
            <w:pPr>
              <w:jc w:val="center"/>
            </w:pPr>
            <w:r>
              <w:rPr>
                <w:rFonts w:hint="eastAsia"/>
              </w:rPr>
              <w:t>確</w:t>
            </w:r>
            <w:r>
              <w:t xml:space="preserve"> </w:t>
            </w:r>
            <w:r>
              <w:rPr>
                <w:rFonts w:hint="eastAsia"/>
              </w:rPr>
              <w:t>認</w:t>
            </w:r>
            <w:r>
              <w:t xml:space="preserve"> </w:t>
            </w:r>
            <w:r>
              <w:rPr>
                <w:rFonts w:hint="eastAsia"/>
              </w:rPr>
              <w:t>書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157591" w:rsidRPr="008924D8" w14:paraId="6067A80D" w14:textId="77777777" w:rsidTr="00157591">
        <w:trPr>
          <w:trHeight w:val="670"/>
        </w:trPr>
        <w:tc>
          <w:tcPr>
            <w:tcW w:w="1387" w:type="dxa"/>
            <w:vMerge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40234B8A" w14:textId="77777777" w:rsidR="00157591" w:rsidRDefault="00157591" w:rsidP="00157591">
            <w:pPr>
              <w:jc w:val="center"/>
            </w:pPr>
          </w:p>
        </w:tc>
        <w:tc>
          <w:tcPr>
            <w:tcW w:w="1020" w:type="dxa"/>
            <w:vMerge/>
            <w:tcBorders>
              <w:top w:val="dotted" w:sz="4" w:space="0" w:color="auto"/>
            </w:tcBorders>
            <w:shd w:val="clear" w:color="auto" w:fill="ECECEC"/>
          </w:tcPr>
          <w:p w14:paraId="2515D1C3" w14:textId="77777777" w:rsidR="00157591" w:rsidRPr="008924D8" w:rsidRDefault="00157591" w:rsidP="00157591">
            <w:pPr>
              <w:jc w:val="left"/>
            </w:pPr>
          </w:p>
        </w:tc>
        <w:tc>
          <w:tcPr>
            <w:tcW w:w="2451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511CFD81" w14:textId="77777777" w:rsidR="00157591" w:rsidRDefault="00157591" w:rsidP="00157591">
            <w:r>
              <w:t xml:space="preserve"> </w:t>
            </w:r>
            <w:r>
              <w:rPr>
                <w:rFonts w:hint="eastAsia"/>
              </w:rPr>
              <w:t>世帯主・同一世帯員</w:t>
            </w:r>
          </w:p>
          <w:p w14:paraId="60362BA2" w14:textId="77777777" w:rsidR="00157591" w:rsidRDefault="00157591" w:rsidP="00157591">
            <w:r>
              <w:t xml:space="preserve"> </w:t>
            </w:r>
            <w:r>
              <w:rPr>
                <w:rFonts w:hint="eastAsia"/>
              </w:rPr>
              <w:t>それ以外の方</w:t>
            </w:r>
            <w:r w:rsidRPr="00895E93">
              <w:rPr>
                <w:rFonts w:hint="eastAsia"/>
                <w:sz w:val="16"/>
                <w:szCs w:val="16"/>
              </w:rPr>
              <w:t>（要委任状）</w:t>
            </w:r>
          </w:p>
        </w:tc>
        <w:tc>
          <w:tcPr>
            <w:tcW w:w="4997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1934C3AA" w14:textId="77777777" w:rsidR="00157591" w:rsidRDefault="00157591" w:rsidP="00157591">
            <w:r>
              <w:rPr>
                <w:rFonts w:hint="eastAsia"/>
              </w:rPr>
              <w:t xml:space="preserve">　マイナンバーカード・</w:t>
            </w:r>
            <w:r w:rsidRPr="000D12E1">
              <w:rPr>
                <w:rFonts w:hint="eastAsia"/>
              </w:rPr>
              <w:t>免許証</w:t>
            </w:r>
          </w:p>
          <w:p w14:paraId="1843141F" w14:textId="77777777" w:rsidR="00157591" w:rsidRPr="008924D8" w:rsidRDefault="00157591" w:rsidP="00157591">
            <w:r>
              <w:rPr>
                <w:rFonts w:hint="eastAsia"/>
              </w:rPr>
              <w:t xml:space="preserve">　その他（　　　　　　　　　　　　　　　　　）</w:t>
            </w:r>
          </w:p>
        </w:tc>
      </w:tr>
    </w:tbl>
    <w:p w14:paraId="03A6DCCF" w14:textId="77777777" w:rsidR="00895E93" w:rsidRPr="001A4BC4" w:rsidRDefault="00895E93" w:rsidP="00157591">
      <w:pPr>
        <w:spacing w:before="100"/>
      </w:pPr>
    </w:p>
    <w:sectPr w:rsidR="00895E93" w:rsidRPr="001A4BC4" w:rsidSect="00895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92" w:right="1134" w:bottom="728" w:left="1134" w:header="567" w:footer="567" w:gutter="0"/>
      <w:cols w:space="425"/>
      <w:docGrid w:linePitch="364" w:charSpace="8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5B4D" w14:textId="77777777" w:rsidR="0057454B" w:rsidRDefault="0057454B">
      <w:r>
        <w:separator/>
      </w:r>
    </w:p>
  </w:endnote>
  <w:endnote w:type="continuationSeparator" w:id="0">
    <w:p w14:paraId="4B4AB0BF" w14:textId="77777777" w:rsidR="0057454B" w:rsidRDefault="0057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F427" w14:textId="77777777" w:rsidR="00895E93" w:rsidRDefault="00895E9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507A5422" w14:textId="77777777" w:rsidR="00895E93" w:rsidRDefault="00895E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372D" w14:textId="77777777" w:rsidR="003349BC" w:rsidRDefault="003349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4A95" w14:textId="77777777" w:rsidR="003349BC" w:rsidRDefault="003349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41E9" w14:textId="77777777" w:rsidR="0057454B" w:rsidRDefault="0057454B">
      <w:r>
        <w:separator/>
      </w:r>
    </w:p>
  </w:footnote>
  <w:footnote w:type="continuationSeparator" w:id="0">
    <w:p w14:paraId="6E2A52D9" w14:textId="77777777" w:rsidR="0057454B" w:rsidRDefault="0057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893" w14:textId="77777777" w:rsidR="003349BC" w:rsidRDefault="003349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1A9A" w14:textId="77777777" w:rsidR="003349BC" w:rsidRDefault="003349BC">
    <w:pPr>
      <w:pStyle w:val="a7"/>
    </w:pPr>
    <w:r w:rsidRPr="003349BC">
      <w:rPr>
        <w:rFonts w:hint="eastAsia"/>
      </w:rPr>
      <w:t>様式第１０号（第</w:t>
    </w:r>
    <w:r w:rsidRPr="003349BC">
      <w:t>10</w:t>
    </w:r>
    <w:r w:rsidRPr="003349BC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4C1B" w14:textId="77777777" w:rsidR="003349BC" w:rsidRDefault="003349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814C1"/>
    <w:multiLevelType w:val="hybridMultilevel"/>
    <w:tmpl w:val="FFFFFFFF"/>
    <w:lvl w:ilvl="0" w:tplc="61F2D4E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6224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3666"/>
    <w:rsid w:val="000428E3"/>
    <w:rsid w:val="00052B23"/>
    <w:rsid w:val="000713D6"/>
    <w:rsid w:val="000D01F3"/>
    <w:rsid w:val="000D12E1"/>
    <w:rsid w:val="000D5256"/>
    <w:rsid w:val="0010479B"/>
    <w:rsid w:val="00157591"/>
    <w:rsid w:val="001601EF"/>
    <w:rsid w:val="00184707"/>
    <w:rsid w:val="001A4BC4"/>
    <w:rsid w:val="001B19EF"/>
    <w:rsid w:val="001D197A"/>
    <w:rsid w:val="001F21EF"/>
    <w:rsid w:val="002432B5"/>
    <w:rsid w:val="00267390"/>
    <w:rsid w:val="002E2E35"/>
    <w:rsid w:val="002E4BBC"/>
    <w:rsid w:val="002E6973"/>
    <w:rsid w:val="003349BC"/>
    <w:rsid w:val="00375231"/>
    <w:rsid w:val="003C05CA"/>
    <w:rsid w:val="003F76D9"/>
    <w:rsid w:val="00463150"/>
    <w:rsid w:val="00465946"/>
    <w:rsid w:val="004B45EB"/>
    <w:rsid w:val="004E0681"/>
    <w:rsid w:val="00514BB6"/>
    <w:rsid w:val="00525432"/>
    <w:rsid w:val="0057454B"/>
    <w:rsid w:val="0058296B"/>
    <w:rsid w:val="0058604F"/>
    <w:rsid w:val="00600885"/>
    <w:rsid w:val="00765BA5"/>
    <w:rsid w:val="007B6648"/>
    <w:rsid w:val="007C7513"/>
    <w:rsid w:val="007F379D"/>
    <w:rsid w:val="007F3A7B"/>
    <w:rsid w:val="00831FE8"/>
    <w:rsid w:val="00847C62"/>
    <w:rsid w:val="00885421"/>
    <w:rsid w:val="008924D8"/>
    <w:rsid w:val="00895E93"/>
    <w:rsid w:val="008E0CE3"/>
    <w:rsid w:val="009239B4"/>
    <w:rsid w:val="00961B83"/>
    <w:rsid w:val="00971A68"/>
    <w:rsid w:val="009A3D79"/>
    <w:rsid w:val="009C0619"/>
    <w:rsid w:val="009C188C"/>
    <w:rsid w:val="009E3666"/>
    <w:rsid w:val="009F5F42"/>
    <w:rsid w:val="00A42250"/>
    <w:rsid w:val="00A446DC"/>
    <w:rsid w:val="00A61921"/>
    <w:rsid w:val="00AA53C7"/>
    <w:rsid w:val="00B771DF"/>
    <w:rsid w:val="00BD7300"/>
    <w:rsid w:val="00C32629"/>
    <w:rsid w:val="00C614B9"/>
    <w:rsid w:val="00C67339"/>
    <w:rsid w:val="00C820A5"/>
    <w:rsid w:val="00C96BB2"/>
    <w:rsid w:val="00CA3FC8"/>
    <w:rsid w:val="00CB2CEF"/>
    <w:rsid w:val="00CC2883"/>
    <w:rsid w:val="00CC56BF"/>
    <w:rsid w:val="00D0668C"/>
    <w:rsid w:val="00DD101B"/>
    <w:rsid w:val="00DF73E8"/>
    <w:rsid w:val="00E107E8"/>
    <w:rsid w:val="00E45427"/>
    <w:rsid w:val="00EA61E0"/>
    <w:rsid w:val="00EC3DE8"/>
    <w:rsid w:val="00ED46E8"/>
    <w:rsid w:val="00F44E80"/>
    <w:rsid w:val="00F96D96"/>
    <w:rsid w:val="00FD3BB3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0C681"/>
  <w14:defaultImageDpi w14:val="0"/>
  <w15:docId w15:val="{8417FACE-19C5-4C53-8B0C-88641269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C4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項46"/>
    <w:basedOn w:val="a"/>
    <w:pPr>
      <w:ind w:left="210" w:hanging="210"/>
    </w:pPr>
  </w:style>
  <w:style w:type="paragraph" w:styleId="ac">
    <w:name w:val="Body Text Indent"/>
    <w:basedOn w:val="a"/>
    <w:link w:val="ad"/>
    <w:uiPriority w:val="99"/>
    <w:pPr>
      <w:overflowPunct/>
      <w:adjustRightInd w:val="0"/>
      <w:spacing w:line="380" w:lineRule="exact"/>
      <w:ind w:left="420" w:hanging="420"/>
      <w:textAlignment w:val="center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</w:rPr>
  </w:style>
  <w:style w:type="paragraph" w:styleId="ae">
    <w:name w:val="Block Text"/>
    <w:basedOn w:val="a"/>
    <w:uiPriority w:val="99"/>
    <w:pPr>
      <w:overflowPunct/>
      <w:adjustRightInd w:val="0"/>
      <w:spacing w:line="360" w:lineRule="exact"/>
      <w:ind w:left="2520" w:right="2520"/>
      <w:jc w:val="center"/>
      <w:textAlignment w:val="center"/>
    </w:pPr>
  </w:style>
  <w:style w:type="table" w:styleId="af">
    <w:name w:val="Table Grid"/>
    <w:basedOn w:val="a1"/>
    <w:uiPriority w:val="59"/>
    <w:rsid w:val="00C61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xy\&#26032;&#21512;&#20341;&#27972;&#26360;(&#12524;&#12505;&#12523;2)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新合併浄書(レベル2)様式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伊達市国民健康保険給付規則</dc:title>
  <dc:subject/>
  <dc:creator>石川　和希</dc:creator>
  <cp:keywords/>
  <dc:description/>
  <cp:lastModifiedBy>佐々木　亜耶</cp:lastModifiedBy>
  <cp:revision>2</cp:revision>
  <cp:lastPrinted>2016-02-19T01:31:00Z</cp:lastPrinted>
  <dcterms:created xsi:type="dcterms:W3CDTF">2026-01-27T03:00:00Z</dcterms:created>
  <dcterms:modified xsi:type="dcterms:W3CDTF">2026-01-27T03:00:00Z</dcterms:modified>
</cp:coreProperties>
</file>