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AE3708" w14:textId="77777777" w:rsidR="00396298" w:rsidRDefault="00396298">
      <w:pPr>
        <w:rPr>
          <w:snapToGrid w:val="0"/>
        </w:rPr>
      </w:pPr>
      <w:r>
        <w:rPr>
          <w:rFonts w:hint="eastAsia"/>
          <w:snapToGrid w:val="0"/>
        </w:rPr>
        <w:t>様式第2号(第5条関係)</w:t>
      </w:r>
    </w:p>
    <w:p w14:paraId="68821BE6" w14:textId="1FECF0DF" w:rsidR="00396298" w:rsidRDefault="00396298">
      <w:pPr>
        <w:jc w:val="right"/>
        <w:rPr>
          <w:snapToGrid w:val="0"/>
        </w:rPr>
      </w:pPr>
      <w:r>
        <w:rPr>
          <w:rFonts w:hint="eastAsia"/>
          <w:noProof/>
          <w:snapToGrid w:val="0"/>
        </w:rPr>
        <w:t>令和</w:t>
      </w:r>
      <w:r w:rsidR="004F4E58">
        <w:rPr>
          <w:rFonts w:hint="eastAsia"/>
          <w:noProof/>
          <w:snapToGrid w:val="0"/>
        </w:rPr>
        <w:t xml:space="preserve">　　</w:t>
      </w:r>
      <w:r w:rsidRPr="009E45DF">
        <w:rPr>
          <w:rFonts w:hint="eastAsia"/>
          <w:noProof/>
          <w:snapToGrid w:val="0"/>
        </w:rPr>
        <w:t>年</w:t>
      </w:r>
      <w:r w:rsidR="004F4E58">
        <w:rPr>
          <w:rFonts w:hint="eastAsia"/>
          <w:noProof/>
          <w:snapToGrid w:val="0"/>
        </w:rPr>
        <w:t xml:space="preserve">　　</w:t>
      </w:r>
      <w:r w:rsidRPr="009E45DF">
        <w:rPr>
          <w:rFonts w:hint="eastAsia"/>
          <w:noProof/>
          <w:snapToGrid w:val="0"/>
        </w:rPr>
        <w:t>月</w:t>
      </w:r>
      <w:r w:rsidR="004F4E58">
        <w:rPr>
          <w:rFonts w:hint="eastAsia"/>
          <w:noProof/>
          <w:snapToGrid w:val="0"/>
        </w:rPr>
        <w:t xml:space="preserve">　　</w:t>
      </w:r>
      <w:r w:rsidRPr="009E45DF">
        <w:rPr>
          <w:rFonts w:hint="eastAsia"/>
          <w:noProof/>
          <w:snapToGrid w:val="0"/>
        </w:rPr>
        <w:t>日</w:t>
      </w:r>
    </w:p>
    <w:p w14:paraId="62753945" w14:textId="77777777" w:rsidR="00396298" w:rsidRDefault="00396298">
      <w:pPr>
        <w:spacing w:line="210" w:lineRule="exact"/>
        <w:rPr>
          <w:snapToGrid w:val="0"/>
        </w:rPr>
      </w:pPr>
    </w:p>
    <w:p w14:paraId="4622E96D" w14:textId="7B41DFBF" w:rsidR="00396298" w:rsidRDefault="00396298">
      <w:pPr>
        <w:rPr>
          <w:snapToGrid w:val="0"/>
        </w:rPr>
      </w:pPr>
      <w:r>
        <w:rPr>
          <w:rFonts w:hint="eastAsia"/>
          <w:snapToGrid w:val="0"/>
        </w:rPr>
        <w:t xml:space="preserve">　　伊達市長　様</w:t>
      </w:r>
    </w:p>
    <w:p w14:paraId="4461E0E0" w14:textId="77777777" w:rsidR="00396298" w:rsidRDefault="00396298">
      <w:pPr>
        <w:spacing w:line="210" w:lineRule="exact"/>
        <w:rPr>
          <w:snapToGrid w:val="0"/>
        </w:rPr>
      </w:pPr>
    </w:p>
    <w:p w14:paraId="79FCC8E3" w14:textId="5FE170F4" w:rsidR="00396298" w:rsidRDefault="00396298" w:rsidP="00913801">
      <w:pPr>
        <w:ind w:right="-656" w:firstLineChars="436" w:firstLine="3662"/>
        <w:rPr>
          <w:snapToGrid w:val="0"/>
        </w:rPr>
      </w:pPr>
      <w:r>
        <w:rPr>
          <w:rFonts w:hint="eastAsia"/>
          <w:spacing w:val="315"/>
        </w:rPr>
        <w:t>住</w:t>
      </w:r>
      <w:r>
        <w:rPr>
          <w:rFonts w:hint="eastAsia"/>
          <w:snapToGrid w:val="0"/>
        </w:rPr>
        <w:t xml:space="preserve">所　</w:t>
      </w:r>
    </w:p>
    <w:p w14:paraId="71B3B2A9" w14:textId="0858840B" w:rsidR="00396298" w:rsidRDefault="00396298" w:rsidP="00913801">
      <w:pPr>
        <w:ind w:right="-656" w:firstLineChars="1744" w:firstLine="3662"/>
        <w:rPr>
          <w:snapToGrid w:val="0"/>
        </w:rPr>
      </w:pPr>
      <w:r>
        <w:rPr>
          <w:rFonts w:hint="eastAsia"/>
          <w:snapToGrid w:val="0"/>
        </w:rPr>
        <w:t xml:space="preserve">事業主体名　</w:t>
      </w:r>
    </w:p>
    <w:p w14:paraId="15D9E386" w14:textId="7CEEA74C" w:rsidR="00396298" w:rsidRDefault="00396298" w:rsidP="00537194">
      <w:pPr>
        <w:ind w:right="-1114" w:firstLineChars="1308" w:firstLine="3662"/>
        <w:rPr>
          <w:snapToGrid w:val="0"/>
        </w:rPr>
      </w:pPr>
      <w:r w:rsidRPr="00AC1E3C">
        <w:rPr>
          <w:rFonts w:hint="eastAsia"/>
          <w:snapToGrid w:val="0"/>
          <w:spacing w:val="35"/>
          <w:kern w:val="0"/>
          <w:fitText w:val="1050" w:id="-1268005632"/>
        </w:rPr>
        <w:t>代表者</w:t>
      </w:r>
      <w:r w:rsidRPr="00AC1E3C">
        <w:rPr>
          <w:rFonts w:hint="eastAsia"/>
          <w:snapToGrid w:val="0"/>
          <w:kern w:val="0"/>
          <w:fitText w:val="1050" w:id="-1268005632"/>
        </w:rPr>
        <w:t>名</w:t>
      </w:r>
      <w:r>
        <w:rPr>
          <w:rFonts w:hint="eastAsia"/>
          <w:snapToGrid w:val="0"/>
        </w:rPr>
        <w:t xml:space="preserve">　</w:t>
      </w:r>
      <w:r w:rsidR="004F4E58">
        <w:rPr>
          <w:rFonts w:hint="eastAsia"/>
          <w:snapToGrid w:val="0"/>
        </w:rPr>
        <w:t xml:space="preserve">　　　　　　　　　　</w:t>
      </w:r>
      <w:r>
        <w:rPr>
          <w:rFonts w:hint="eastAsia"/>
          <w:snapToGrid w:val="0"/>
        </w:rPr>
        <w:t xml:space="preserve">　　　印　</w:t>
      </w:r>
    </w:p>
    <w:p w14:paraId="62FA5555" w14:textId="77777777" w:rsidR="00396298" w:rsidRDefault="00396298">
      <w:pPr>
        <w:rPr>
          <w:snapToGrid w:val="0"/>
        </w:rPr>
      </w:pPr>
    </w:p>
    <w:p w14:paraId="38A88CEC" w14:textId="77777777" w:rsidR="00396298" w:rsidRDefault="00396298">
      <w:pPr>
        <w:jc w:val="center"/>
        <w:rPr>
          <w:snapToGrid w:val="0"/>
        </w:rPr>
      </w:pPr>
      <w:r>
        <w:rPr>
          <w:rFonts w:hint="eastAsia"/>
          <w:snapToGrid w:val="0"/>
        </w:rPr>
        <w:t>中山間地域等直接支払交付金完了報告書</w:t>
      </w:r>
    </w:p>
    <w:p w14:paraId="35331AEB" w14:textId="77777777" w:rsidR="00396298" w:rsidRPr="003E661F" w:rsidRDefault="00396298">
      <w:pPr>
        <w:rPr>
          <w:snapToGrid w:val="0"/>
        </w:rPr>
      </w:pPr>
    </w:p>
    <w:p w14:paraId="049C7367" w14:textId="0CD38D19" w:rsidR="00396298" w:rsidRDefault="00396298">
      <w:pPr>
        <w:ind w:left="210"/>
        <w:rPr>
          <w:snapToGrid w:val="0"/>
        </w:rPr>
      </w:pPr>
      <w:r>
        <w:rPr>
          <w:rFonts w:hint="eastAsia"/>
          <w:snapToGrid w:val="0"/>
        </w:rPr>
        <w:t xml:space="preserve">　令和</w:t>
      </w:r>
      <w:r w:rsidR="004F4E58">
        <w:rPr>
          <w:rFonts w:hint="eastAsia"/>
          <w:snapToGrid w:val="0"/>
        </w:rPr>
        <w:t xml:space="preserve">　　</w:t>
      </w:r>
      <w:r>
        <w:rPr>
          <w:rFonts w:hint="eastAsia"/>
          <w:snapToGrid w:val="0"/>
        </w:rPr>
        <w:t>年度中山間地域等直接支払事業を次のとおり完了したので、伊達市中山間地域等直接支払交付金交付要綱第５条の規定により報告します。</w:t>
      </w:r>
    </w:p>
    <w:p w14:paraId="0103FB95" w14:textId="77777777" w:rsidR="00396298" w:rsidRPr="00D2591D" w:rsidRDefault="00396298">
      <w:pPr>
        <w:spacing w:line="210" w:lineRule="exact"/>
        <w:rPr>
          <w:snapToGrid w:val="0"/>
        </w:rPr>
      </w:pPr>
    </w:p>
    <w:p w14:paraId="10D72958" w14:textId="77777777" w:rsidR="00396298" w:rsidRPr="001D3604" w:rsidRDefault="00396298">
      <w:pPr>
        <w:spacing w:line="210" w:lineRule="exact"/>
        <w:rPr>
          <w:snapToGrid w:val="0"/>
        </w:rPr>
      </w:pPr>
    </w:p>
    <w:p w14:paraId="2959E0E0" w14:textId="77777777" w:rsidR="00396298" w:rsidRDefault="00396298">
      <w:pPr>
        <w:spacing w:line="210" w:lineRule="exact"/>
        <w:rPr>
          <w:snapToGrid w:val="0"/>
        </w:rPr>
      </w:pPr>
    </w:p>
    <w:p w14:paraId="7814B06D" w14:textId="77777777" w:rsidR="00396298" w:rsidRDefault="00396298">
      <w:pPr>
        <w:spacing w:line="210" w:lineRule="exact"/>
        <w:rPr>
          <w:snapToGrid w:val="0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81"/>
        <w:gridCol w:w="6114"/>
      </w:tblGrid>
      <w:tr w:rsidR="00396298" w14:paraId="249F7AFE" w14:textId="77777777">
        <w:trPr>
          <w:trHeight w:val="1020"/>
        </w:trPr>
        <w:tc>
          <w:tcPr>
            <w:tcW w:w="2290" w:type="dxa"/>
            <w:vAlign w:val="center"/>
          </w:tcPr>
          <w:p w14:paraId="4CC12CE3" w14:textId="77777777" w:rsidR="00396298" w:rsidRPr="00051031" w:rsidRDefault="00396298" w:rsidP="00051031">
            <w:pPr>
              <w:jc w:val="center"/>
              <w:rPr>
                <w:snapToGrid w:val="0"/>
              </w:rPr>
            </w:pPr>
            <w:r w:rsidRPr="00993970">
              <w:rPr>
                <w:rFonts w:hint="eastAsia"/>
                <w:snapToGrid w:val="0"/>
                <w:kern w:val="0"/>
                <w:fitText w:val="1470" w:id="-1032573440"/>
              </w:rPr>
              <w:t>交付決定年月日</w:t>
            </w:r>
          </w:p>
        </w:tc>
        <w:tc>
          <w:tcPr>
            <w:tcW w:w="6185" w:type="dxa"/>
            <w:vAlign w:val="center"/>
          </w:tcPr>
          <w:p w14:paraId="29E3D642" w14:textId="1ACB5A50" w:rsidR="00396298" w:rsidRPr="00051031" w:rsidRDefault="00396298" w:rsidP="00893E9A">
            <w:pPr>
              <w:ind w:firstLineChars="280" w:firstLine="588"/>
              <w:rPr>
                <w:snapToGrid w:val="0"/>
              </w:rPr>
            </w:pPr>
            <w:r>
              <w:rPr>
                <w:rFonts w:hint="eastAsia"/>
                <w:noProof/>
                <w:snapToGrid w:val="0"/>
              </w:rPr>
              <w:t>令和</w:t>
            </w:r>
            <w:r w:rsidR="004F4E58">
              <w:rPr>
                <w:rFonts w:hint="eastAsia"/>
                <w:noProof/>
                <w:snapToGrid w:val="0"/>
              </w:rPr>
              <w:t xml:space="preserve">　　</w:t>
            </w:r>
            <w:r>
              <w:rPr>
                <w:rFonts w:hint="eastAsia"/>
                <w:noProof/>
                <w:snapToGrid w:val="0"/>
              </w:rPr>
              <w:t>年</w:t>
            </w:r>
            <w:r w:rsidR="004F4E58">
              <w:rPr>
                <w:rFonts w:hint="eastAsia"/>
                <w:noProof/>
                <w:snapToGrid w:val="0"/>
              </w:rPr>
              <w:t xml:space="preserve">　　</w:t>
            </w:r>
            <w:r>
              <w:rPr>
                <w:rFonts w:hint="eastAsia"/>
                <w:noProof/>
                <w:snapToGrid w:val="0"/>
              </w:rPr>
              <w:t>月</w:t>
            </w:r>
            <w:r w:rsidR="004F4E58">
              <w:rPr>
                <w:rFonts w:hint="eastAsia"/>
                <w:noProof/>
                <w:snapToGrid w:val="0"/>
              </w:rPr>
              <w:t xml:space="preserve">　　</w:t>
            </w:r>
            <w:r>
              <w:rPr>
                <w:rFonts w:hint="eastAsia"/>
                <w:noProof/>
                <w:snapToGrid w:val="0"/>
              </w:rPr>
              <w:t>日</w:t>
            </w:r>
            <w:r>
              <w:rPr>
                <w:rFonts w:hint="eastAsia"/>
                <w:snapToGrid w:val="0"/>
              </w:rPr>
              <w:t xml:space="preserve">　伊達市指令農政第</w:t>
            </w:r>
            <w:r w:rsidR="004F4E58">
              <w:rPr>
                <w:rFonts w:hint="eastAsia"/>
                <w:snapToGrid w:val="0"/>
              </w:rPr>
              <w:t xml:space="preserve">　　　　</w:t>
            </w:r>
            <w:r>
              <w:rPr>
                <w:rFonts w:hint="eastAsia"/>
                <w:snapToGrid w:val="0"/>
              </w:rPr>
              <w:t>号</w:t>
            </w:r>
          </w:p>
        </w:tc>
      </w:tr>
      <w:tr w:rsidR="00396298" w14:paraId="5B017C73" w14:textId="77777777">
        <w:trPr>
          <w:trHeight w:val="1020"/>
        </w:trPr>
        <w:tc>
          <w:tcPr>
            <w:tcW w:w="2290" w:type="dxa"/>
            <w:vAlign w:val="center"/>
          </w:tcPr>
          <w:p w14:paraId="153E3406" w14:textId="77777777" w:rsidR="00396298" w:rsidRPr="00051031" w:rsidRDefault="00396298" w:rsidP="00051031">
            <w:pPr>
              <w:jc w:val="center"/>
              <w:rPr>
                <w:snapToGrid w:val="0"/>
              </w:rPr>
            </w:pPr>
            <w:r w:rsidRPr="00D2591D">
              <w:rPr>
                <w:rFonts w:hint="eastAsia"/>
                <w:snapToGrid w:val="0"/>
                <w:spacing w:val="52"/>
                <w:kern w:val="0"/>
                <w:fitText w:val="1470" w:id="-1032573184"/>
              </w:rPr>
              <w:t>交付決定</w:t>
            </w:r>
            <w:r w:rsidRPr="00D2591D">
              <w:rPr>
                <w:rFonts w:hint="eastAsia"/>
                <w:snapToGrid w:val="0"/>
                <w:spacing w:val="2"/>
                <w:kern w:val="0"/>
                <w:fitText w:val="1470" w:id="-1032573184"/>
              </w:rPr>
              <w:t>額</w:t>
            </w:r>
          </w:p>
        </w:tc>
        <w:tc>
          <w:tcPr>
            <w:tcW w:w="6185" w:type="dxa"/>
            <w:vAlign w:val="center"/>
          </w:tcPr>
          <w:p w14:paraId="0E5E842D" w14:textId="0280CEAE" w:rsidR="00396298" w:rsidRPr="00993970" w:rsidRDefault="00396298" w:rsidP="00993970">
            <w:pPr>
              <w:ind w:firstLineChars="280" w:firstLine="588"/>
            </w:pPr>
            <w:r>
              <w:rPr>
                <w:rFonts w:hint="eastAsia"/>
              </w:rPr>
              <w:t xml:space="preserve">　　　　　</w:t>
            </w:r>
            <w:r w:rsidR="004F4E58">
              <w:rPr>
                <w:rFonts w:hint="eastAsia"/>
              </w:rPr>
              <w:t xml:space="preserve">　　　　　　　　</w:t>
            </w:r>
            <w:r>
              <w:rPr>
                <w:rFonts w:hint="eastAsia"/>
                <w:snapToGrid w:val="0"/>
              </w:rPr>
              <w:t>円</w:t>
            </w:r>
          </w:p>
        </w:tc>
      </w:tr>
      <w:tr w:rsidR="00396298" w14:paraId="69B0ADF4" w14:textId="77777777">
        <w:trPr>
          <w:trHeight w:val="1020"/>
        </w:trPr>
        <w:tc>
          <w:tcPr>
            <w:tcW w:w="2290" w:type="dxa"/>
            <w:vAlign w:val="center"/>
          </w:tcPr>
          <w:p w14:paraId="63103A44" w14:textId="77777777" w:rsidR="00396298" w:rsidRPr="00051031" w:rsidRDefault="00396298" w:rsidP="00051031">
            <w:pPr>
              <w:jc w:val="center"/>
              <w:rPr>
                <w:snapToGrid w:val="0"/>
              </w:rPr>
            </w:pPr>
            <w:r w:rsidRPr="00D2591D">
              <w:rPr>
                <w:rFonts w:hint="eastAsia"/>
                <w:snapToGrid w:val="0"/>
                <w:spacing w:val="52"/>
                <w:kern w:val="0"/>
                <w:fitText w:val="1470" w:id="-1032573183"/>
              </w:rPr>
              <w:t>着手年月</w:t>
            </w:r>
            <w:r w:rsidRPr="00D2591D">
              <w:rPr>
                <w:rFonts w:hint="eastAsia"/>
                <w:snapToGrid w:val="0"/>
                <w:spacing w:val="2"/>
                <w:kern w:val="0"/>
                <w:fitText w:val="1470" w:id="-1032573183"/>
              </w:rPr>
              <w:t>日</w:t>
            </w:r>
          </w:p>
        </w:tc>
        <w:tc>
          <w:tcPr>
            <w:tcW w:w="6185" w:type="dxa"/>
            <w:vAlign w:val="center"/>
          </w:tcPr>
          <w:p w14:paraId="00983187" w14:textId="7350BDA2" w:rsidR="00396298" w:rsidRPr="00051031" w:rsidRDefault="00396298" w:rsidP="00204567">
            <w:pPr>
              <w:ind w:firstLineChars="280" w:firstLine="588"/>
              <w:rPr>
                <w:snapToGrid w:val="0"/>
              </w:rPr>
            </w:pPr>
            <w:r>
              <w:rPr>
                <w:rFonts w:hint="eastAsia"/>
                <w:noProof/>
                <w:snapToGrid w:val="0"/>
              </w:rPr>
              <w:t>令和</w:t>
            </w:r>
            <w:r w:rsidR="004F4E58">
              <w:rPr>
                <w:rFonts w:hint="eastAsia"/>
                <w:noProof/>
                <w:snapToGrid w:val="0"/>
              </w:rPr>
              <w:t xml:space="preserve">　　</w:t>
            </w:r>
            <w:r w:rsidRPr="009E45DF">
              <w:rPr>
                <w:rFonts w:hint="eastAsia"/>
                <w:noProof/>
                <w:snapToGrid w:val="0"/>
              </w:rPr>
              <w:t>年</w:t>
            </w:r>
            <w:r>
              <w:rPr>
                <w:rFonts w:hint="eastAsia"/>
                <w:noProof/>
                <w:snapToGrid w:val="0"/>
              </w:rPr>
              <w:t xml:space="preserve">　</w:t>
            </w:r>
            <w:r w:rsidR="004F4E58">
              <w:rPr>
                <w:rFonts w:hint="eastAsia"/>
                <w:noProof/>
                <w:snapToGrid w:val="0"/>
              </w:rPr>
              <w:t xml:space="preserve">　</w:t>
            </w:r>
            <w:r w:rsidRPr="009E45DF">
              <w:rPr>
                <w:rFonts w:hint="eastAsia"/>
                <w:noProof/>
                <w:snapToGrid w:val="0"/>
              </w:rPr>
              <w:t>月</w:t>
            </w:r>
            <w:r>
              <w:rPr>
                <w:rFonts w:hint="eastAsia"/>
                <w:noProof/>
                <w:snapToGrid w:val="0"/>
              </w:rPr>
              <w:t xml:space="preserve">　</w:t>
            </w:r>
            <w:r w:rsidR="004F4E58">
              <w:rPr>
                <w:rFonts w:hint="eastAsia"/>
                <w:noProof/>
                <w:snapToGrid w:val="0"/>
              </w:rPr>
              <w:t xml:space="preserve">　</w:t>
            </w:r>
            <w:r w:rsidRPr="009E45DF">
              <w:rPr>
                <w:rFonts w:hint="eastAsia"/>
                <w:noProof/>
                <w:snapToGrid w:val="0"/>
              </w:rPr>
              <w:t>日</w:t>
            </w:r>
          </w:p>
        </w:tc>
      </w:tr>
      <w:tr w:rsidR="00396298" w14:paraId="7082E4B5" w14:textId="77777777">
        <w:trPr>
          <w:trHeight w:val="1020"/>
        </w:trPr>
        <w:tc>
          <w:tcPr>
            <w:tcW w:w="2290" w:type="dxa"/>
            <w:vAlign w:val="center"/>
          </w:tcPr>
          <w:p w14:paraId="3A0E6666" w14:textId="77777777" w:rsidR="00396298" w:rsidRPr="00051031" w:rsidRDefault="00396298" w:rsidP="00051031">
            <w:pPr>
              <w:jc w:val="center"/>
              <w:rPr>
                <w:snapToGrid w:val="0"/>
              </w:rPr>
            </w:pPr>
            <w:r w:rsidRPr="00D2591D">
              <w:rPr>
                <w:rFonts w:hint="eastAsia"/>
                <w:snapToGrid w:val="0"/>
                <w:spacing w:val="52"/>
                <w:kern w:val="0"/>
                <w:fitText w:val="1470" w:id="-1032573182"/>
              </w:rPr>
              <w:t>完了年月</w:t>
            </w:r>
            <w:r w:rsidRPr="00D2591D">
              <w:rPr>
                <w:rFonts w:hint="eastAsia"/>
                <w:snapToGrid w:val="0"/>
                <w:spacing w:val="2"/>
                <w:kern w:val="0"/>
                <w:fitText w:val="1470" w:id="-1032573182"/>
              </w:rPr>
              <w:t>日</w:t>
            </w:r>
          </w:p>
        </w:tc>
        <w:tc>
          <w:tcPr>
            <w:tcW w:w="6185" w:type="dxa"/>
            <w:vAlign w:val="center"/>
          </w:tcPr>
          <w:p w14:paraId="557B268D" w14:textId="67C1D751" w:rsidR="00396298" w:rsidRPr="00051031" w:rsidRDefault="00396298" w:rsidP="00F168B6">
            <w:pPr>
              <w:ind w:firstLineChars="280" w:firstLine="588"/>
              <w:rPr>
                <w:snapToGrid w:val="0"/>
              </w:rPr>
            </w:pPr>
            <w:r>
              <w:rPr>
                <w:rFonts w:hint="eastAsia"/>
                <w:noProof/>
                <w:snapToGrid w:val="0"/>
              </w:rPr>
              <w:t>令和</w:t>
            </w:r>
            <w:r w:rsidR="004F4E58">
              <w:rPr>
                <w:rFonts w:hint="eastAsia"/>
                <w:noProof/>
                <w:snapToGrid w:val="0"/>
              </w:rPr>
              <w:t xml:space="preserve">　　</w:t>
            </w:r>
            <w:r w:rsidRPr="009E45DF">
              <w:rPr>
                <w:rFonts w:hint="eastAsia"/>
                <w:noProof/>
                <w:snapToGrid w:val="0"/>
              </w:rPr>
              <w:t>年</w:t>
            </w:r>
            <w:r>
              <w:rPr>
                <w:rFonts w:hint="eastAsia"/>
                <w:noProof/>
                <w:snapToGrid w:val="0"/>
              </w:rPr>
              <w:t xml:space="preserve">　</w:t>
            </w:r>
            <w:r w:rsidR="004F4E58">
              <w:rPr>
                <w:rFonts w:hint="eastAsia"/>
                <w:noProof/>
                <w:snapToGrid w:val="0"/>
              </w:rPr>
              <w:t xml:space="preserve">　</w:t>
            </w:r>
            <w:r w:rsidRPr="009E45DF">
              <w:rPr>
                <w:rFonts w:hint="eastAsia"/>
                <w:noProof/>
                <w:snapToGrid w:val="0"/>
              </w:rPr>
              <w:t>月</w:t>
            </w:r>
            <w:r w:rsidR="004F4E58">
              <w:rPr>
                <w:rFonts w:hint="eastAsia"/>
                <w:noProof/>
                <w:snapToGrid w:val="0"/>
              </w:rPr>
              <w:t xml:space="preserve">　　</w:t>
            </w:r>
            <w:r w:rsidRPr="009E45DF">
              <w:rPr>
                <w:rFonts w:hint="eastAsia"/>
                <w:noProof/>
                <w:snapToGrid w:val="0"/>
              </w:rPr>
              <w:t>日</w:t>
            </w:r>
          </w:p>
        </w:tc>
      </w:tr>
    </w:tbl>
    <w:p w14:paraId="4472701A" w14:textId="77777777" w:rsidR="00396298" w:rsidRDefault="00396298" w:rsidP="00314A64">
      <w:pPr>
        <w:rPr>
          <w:snapToGrid w:val="0"/>
        </w:rPr>
      </w:pPr>
    </w:p>
    <w:sectPr w:rsidR="00396298" w:rsidSect="00314A64">
      <w:headerReference w:type="default" r:id="rId8"/>
      <w:footerReference w:type="even" r:id="rId9"/>
      <w:pgSz w:w="11906" w:h="16838" w:code="9"/>
      <w:pgMar w:top="1701" w:right="1701" w:bottom="1336" w:left="1701" w:header="567" w:footer="992" w:gutter="0"/>
      <w:pgNumType w:start="1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F66F04" w14:textId="77777777" w:rsidR="00396298" w:rsidRDefault="00396298">
      <w:r>
        <w:separator/>
      </w:r>
    </w:p>
  </w:endnote>
  <w:endnote w:type="continuationSeparator" w:id="0">
    <w:p w14:paraId="1BC2A7DB" w14:textId="77777777" w:rsidR="00396298" w:rsidRDefault="003962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6FCF8C" w14:textId="77777777" w:rsidR="00396298" w:rsidRDefault="00396298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</w:t>
    </w:r>
    <w:r>
      <w:fldChar w:fldCharType="end"/>
    </w:r>
  </w:p>
  <w:p w14:paraId="547A2465" w14:textId="77777777" w:rsidR="00396298" w:rsidRDefault="0039629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6A5CB1" w14:textId="77777777" w:rsidR="00396298" w:rsidRDefault="00396298">
      <w:r>
        <w:separator/>
      </w:r>
    </w:p>
  </w:footnote>
  <w:footnote w:type="continuationSeparator" w:id="0">
    <w:p w14:paraId="35504444" w14:textId="77777777" w:rsidR="00396298" w:rsidRDefault="003962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5E6CD7" w14:textId="77777777" w:rsidR="00396298" w:rsidRPr="00993970" w:rsidRDefault="00396298" w:rsidP="00993970">
    <w:pPr>
      <w:pStyle w:val="a7"/>
    </w:pPr>
    <w:r>
      <w:rPr>
        <w:rFonts w:hint="eastAsia"/>
      </w:rPr>
      <w:t xml:space="preserve">　　　　　　　　　　　　　　　　　　　　　　　　　　　　　　　　　　　　　　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117438E4"/>
    <w:multiLevelType w:val="hybridMultilevel"/>
    <w:tmpl w:val="25301730"/>
    <w:lvl w:ilvl="0" w:tplc="643E130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1">
    <w:nsid w:val="49EE6520"/>
    <w:multiLevelType w:val="hybridMultilevel"/>
    <w:tmpl w:val="AF443400"/>
    <w:lvl w:ilvl="0" w:tplc="E3526AB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227840119">
    <w:abstractNumId w:val="1"/>
  </w:num>
  <w:num w:numId="2" w16cid:durableId="13423911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29"/>
  <w:drawingGridVerticalSpacing w:val="433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A4B"/>
    <w:rsid w:val="00015E92"/>
    <w:rsid w:val="000172CF"/>
    <w:rsid w:val="00017AD2"/>
    <w:rsid w:val="00022A74"/>
    <w:rsid w:val="000351AE"/>
    <w:rsid w:val="0003752C"/>
    <w:rsid w:val="00041057"/>
    <w:rsid w:val="00051031"/>
    <w:rsid w:val="00057614"/>
    <w:rsid w:val="000D780C"/>
    <w:rsid w:val="000E37AF"/>
    <w:rsid w:val="0011151E"/>
    <w:rsid w:val="00114D93"/>
    <w:rsid w:val="001407D5"/>
    <w:rsid w:val="00144E28"/>
    <w:rsid w:val="00162CF2"/>
    <w:rsid w:val="00180668"/>
    <w:rsid w:val="001A1192"/>
    <w:rsid w:val="001B2406"/>
    <w:rsid w:val="001D007B"/>
    <w:rsid w:val="001D3604"/>
    <w:rsid w:val="001E345A"/>
    <w:rsid w:val="001E4204"/>
    <w:rsid w:val="00201DFA"/>
    <w:rsid w:val="00204567"/>
    <w:rsid w:val="00216BF7"/>
    <w:rsid w:val="002170FF"/>
    <w:rsid w:val="002207D8"/>
    <w:rsid w:val="00226C91"/>
    <w:rsid w:val="002334A5"/>
    <w:rsid w:val="002667CA"/>
    <w:rsid w:val="00286C6B"/>
    <w:rsid w:val="002A5170"/>
    <w:rsid w:val="002B1CD9"/>
    <w:rsid w:val="002B799E"/>
    <w:rsid w:val="002C3188"/>
    <w:rsid w:val="002C3A75"/>
    <w:rsid w:val="002D2CB1"/>
    <w:rsid w:val="00310D3E"/>
    <w:rsid w:val="00314A64"/>
    <w:rsid w:val="003343BB"/>
    <w:rsid w:val="00335546"/>
    <w:rsid w:val="00337CEA"/>
    <w:rsid w:val="00361BC3"/>
    <w:rsid w:val="00366225"/>
    <w:rsid w:val="00367E7D"/>
    <w:rsid w:val="003760EE"/>
    <w:rsid w:val="00387229"/>
    <w:rsid w:val="00387A7B"/>
    <w:rsid w:val="00393EBB"/>
    <w:rsid w:val="00396298"/>
    <w:rsid w:val="003C7453"/>
    <w:rsid w:val="003D202E"/>
    <w:rsid w:val="003E3E1C"/>
    <w:rsid w:val="003E661F"/>
    <w:rsid w:val="00406C0E"/>
    <w:rsid w:val="0040720B"/>
    <w:rsid w:val="0041108C"/>
    <w:rsid w:val="0041452C"/>
    <w:rsid w:val="00421A99"/>
    <w:rsid w:val="00462FDE"/>
    <w:rsid w:val="00466462"/>
    <w:rsid w:val="00467364"/>
    <w:rsid w:val="00470E7A"/>
    <w:rsid w:val="0049396A"/>
    <w:rsid w:val="004956C3"/>
    <w:rsid w:val="004A0B66"/>
    <w:rsid w:val="004B2877"/>
    <w:rsid w:val="004B2DF1"/>
    <w:rsid w:val="004B7A1E"/>
    <w:rsid w:val="004C06AB"/>
    <w:rsid w:val="004C08C0"/>
    <w:rsid w:val="004D4CBC"/>
    <w:rsid w:val="004D6F64"/>
    <w:rsid w:val="004E06F0"/>
    <w:rsid w:val="004F012C"/>
    <w:rsid w:val="004F2AD2"/>
    <w:rsid w:val="004F300D"/>
    <w:rsid w:val="004F4E58"/>
    <w:rsid w:val="00524069"/>
    <w:rsid w:val="00530556"/>
    <w:rsid w:val="00537194"/>
    <w:rsid w:val="00542CD7"/>
    <w:rsid w:val="00551EF6"/>
    <w:rsid w:val="005528C9"/>
    <w:rsid w:val="00571561"/>
    <w:rsid w:val="00573C66"/>
    <w:rsid w:val="00583527"/>
    <w:rsid w:val="005870D4"/>
    <w:rsid w:val="00592D80"/>
    <w:rsid w:val="005956E5"/>
    <w:rsid w:val="005A4473"/>
    <w:rsid w:val="005B6327"/>
    <w:rsid w:val="005D2179"/>
    <w:rsid w:val="005D36A4"/>
    <w:rsid w:val="005D51C6"/>
    <w:rsid w:val="005D65DE"/>
    <w:rsid w:val="005E59FA"/>
    <w:rsid w:val="005E5B2C"/>
    <w:rsid w:val="005F046D"/>
    <w:rsid w:val="005F6D2D"/>
    <w:rsid w:val="006103BF"/>
    <w:rsid w:val="00616092"/>
    <w:rsid w:val="006208D8"/>
    <w:rsid w:val="0064311E"/>
    <w:rsid w:val="006527C3"/>
    <w:rsid w:val="00652CD4"/>
    <w:rsid w:val="00654294"/>
    <w:rsid w:val="00663A20"/>
    <w:rsid w:val="006747DF"/>
    <w:rsid w:val="00676ECC"/>
    <w:rsid w:val="00680BCD"/>
    <w:rsid w:val="00683094"/>
    <w:rsid w:val="006C142B"/>
    <w:rsid w:val="006C5889"/>
    <w:rsid w:val="006E1C29"/>
    <w:rsid w:val="006E3DFD"/>
    <w:rsid w:val="00724549"/>
    <w:rsid w:val="00726CD0"/>
    <w:rsid w:val="00727A9F"/>
    <w:rsid w:val="00734D51"/>
    <w:rsid w:val="00736301"/>
    <w:rsid w:val="007609EE"/>
    <w:rsid w:val="00762A7D"/>
    <w:rsid w:val="0076402D"/>
    <w:rsid w:val="00780B87"/>
    <w:rsid w:val="00783463"/>
    <w:rsid w:val="007B40CE"/>
    <w:rsid w:val="007C1BFD"/>
    <w:rsid w:val="007C6BF8"/>
    <w:rsid w:val="007D4A71"/>
    <w:rsid w:val="007D7FE9"/>
    <w:rsid w:val="008005D9"/>
    <w:rsid w:val="00811157"/>
    <w:rsid w:val="00813003"/>
    <w:rsid w:val="00820D7F"/>
    <w:rsid w:val="0082395B"/>
    <w:rsid w:val="0082669D"/>
    <w:rsid w:val="008305C9"/>
    <w:rsid w:val="00842557"/>
    <w:rsid w:val="008654AF"/>
    <w:rsid w:val="00870093"/>
    <w:rsid w:val="00873880"/>
    <w:rsid w:val="00881CC5"/>
    <w:rsid w:val="00883650"/>
    <w:rsid w:val="00893E9A"/>
    <w:rsid w:val="00896AE0"/>
    <w:rsid w:val="008B4E97"/>
    <w:rsid w:val="008C0845"/>
    <w:rsid w:val="008C29BD"/>
    <w:rsid w:val="008C73DB"/>
    <w:rsid w:val="008E07F8"/>
    <w:rsid w:val="008E4C67"/>
    <w:rsid w:val="008F0F70"/>
    <w:rsid w:val="0091313B"/>
    <w:rsid w:val="00913801"/>
    <w:rsid w:val="00931165"/>
    <w:rsid w:val="00946B6D"/>
    <w:rsid w:val="009512F0"/>
    <w:rsid w:val="00953FC7"/>
    <w:rsid w:val="009562BF"/>
    <w:rsid w:val="0097461D"/>
    <w:rsid w:val="00974A03"/>
    <w:rsid w:val="00993970"/>
    <w:rsid w:val="009B01A5"/>
    <w:rsid w:val="009C2067"/>
    <w:rsid w:val="009D5DB9"/>
    <w:rsid w:val="009E1E3D"/>
    <w:rsid w:val="009F3DFB"/>
    <w:rsid w:val="00A14C15"/>
    <w:rsid w:val="00A15226"/>
    <w:rsid w:val="00A33128"/>
    <w:rsid w:val="00A34ED5"/>
    <w:rsid w:val="00A544F9"/>
    <w:rsid w:val="00A60589"/>
    <w:rsid w:val="00A73D9E"/>
    <w:rsid w:val="00A74A4B"/>
    <w:rsid w:val="00A760EC"/>
    <w:rsid w:val="00A83465"/>
    <w:rsid w:val="00AA6608"/>
    <w:rsid w:val="00AB0901"/>
    <w:rsid w:val="00AB0D82"/>
    <w:rsid w:val="00AB3399"/>
    <w:rsid w:val="00AC1E3C"/>
    <w:rsid w:val="00AC59A5"/>
    <w:rsid w:val="00AD261E"/>
    <w:rsid w:val="00AD37E8"/>
    <w:rsid w:val="00AF6440"/>
    <w:rsid w:val="00B1090D"/>
    <w:rsid w:val="00B10AFA"/>
    <w:rsid w:val="00B30608"/>
    <w:rsid w:val="00B461EB"/>
    <w:rsid w:val="00B66234"/>
    <w:rsid w:val="00B75EBD"/>
    <w:rsid w:val="00B86379"/>
    <w:rsid w:val="00B90E5E"/>
    <w:rsid w:val="00BA3C8B"/>
    <w:rsid w:val="00BF4F1A"/>
    <w:rsid w:val="00C269D1"/>
    <w:rsid w:val="00C26EC9"/>
    <w:rsid w:val="00C3252C"/>
    <w:rsid w:val="00C66268"/>
    <w:rsid w:val="00C84100"/>
    <w:rsid w:val="00C90E9E"/>
    <w:rsid w:val="00C96626"/>
    <w:rsid w:val="00CA6CED"/>
    <w:rsid w:val="00CC4A4D"/>
    <w:rsid w:val="00CC672B"/>
    <w:rsid w:val="00D072C8"/>
    <w:rsid w:val="00D2591D"/>
    <w:rsid w:val="00D31ECC"/>
    <w:rsid w:val="00D42510"/>
    <w:rsid w:val="00D562DD"/>
    <w:rsid w:val="00D61C0C"/>
    <w:rsid w:val="00D6286D"/>
    <w:rsid w:val="00D83098"/>
    <w:rsid w:val="00D8668D"/>
    <w:rsid w:val="00D9105D"/>
    <w:rsid w:val="00D92004"/>
    <w:rsid w:val="00D97B66"/>
    <w:rsid w:val="00DB4327"/>
    <w:rsid w:val="00DF2253"/>
    <w:rsid w:val="00DF4DB0"/>
    <w:rsid w:val="00E00979"/>
    <w:rsid w:val="00E13EC3"/>
    <w:rsid w:val="00E23AE7"/>
    <w:rsid w:val="00E444B8"/>
    <w:rsid w:val="00E616FC"/>
    <w:rsid w:val="00E63F87"/>
    <w:rsid w:val="00E648FE"/>
    <w:rsid w:val="00E85F73"/>
    <w:rsid w:val="00E97CB2"/>
    <w:rsid w:val="00EC59A5"/>
    <w:rsid w:val="00F168B6"/>
    <w:rsid w:val="00F2258A"/>
    <w:rsid w:val="00F348DB"/>
    <w:rsid w:val="00F67AA8"/>
    <w:rsid w:val="00F74F31"/>
    <w:rsid w:val="00F77196"/>
    <w:rsid w:val="00F83C83"/>
    <w:rsid w:val="00F858B6"/>
    <w:rsid w:val="00F95615"/>
    <w:rsid w:val="00F9562D"/>
    <w:rsid w:val="00FA0CC2"/>
    <w:rsid w:val="00FD6146"/>
    <w:rsid w:val="00FE3EF9"/>
    <w:rsid w:val="00FF7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38FD33C"/>
  <w15:chartTrackingRefBased/>
  <w15:docId w15:val="{90D5C0C0-8CAA-4A76-AD52-EB767316C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第＊条"/>
    <w:basedOn w:val="a"/>
    <w:pPr>
      <w:ind w:left="210" w:hanging="210"/>
    </w:pPr>
  </w:style>
  <w:style w:type="paragraph" w:customStyle="1" w:styleId="a4">
    <w:name w:val="項"/>
    <w:basedOn w:val="a"/>
    <w:pPr>
      <w:ind w:left="210" w:hanging="210"/>
    </w:pPr>
  </w:style>
  <w:style w:type="paragraph" w:customStyle="1" w:styleId="a5">
    <w:name w:val="号"/>
    <w:basedOn w:val="a4"/>
    <w:pPr>
      <w:ind w:left="420" w:hanging="420"/>
    </w:pPr>
  </w:style>
  <w:style w:type="paragraph" w:customStyle="1" w:styleId="a6">
    <w:name w:val="号細分"/>
    <w:basedOn w:val="a"/>
    <w:pPr>
      <w:ind w:left="686" w:hanging="686"/>
    </w:pPr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a9">
    <w:name w:val="タイトル"/>
    <w:basedOn w:val="a"/>
    <w:pPr>
      <w:ind w:left="919" w:right="902"/>
    </w:pPr>
    <w:rPr>
      <w:spacing w:val="2"/>
      <w:sz w:val="28"/>
    </w:rPr>
  </w:style>
  <w:style w:type="paragraph" w:customStyle="1" w:styleId="aa">
    <w:name w:val="法規様式表"/>
    <w:basedOn w:val="a"/>
    <w:pPr>
      <w:overflowPunct/>
      <w:adjustRightInd w:val="0"/>
      <w:spacing w:line="210" w:lineRule="exact"/>
      <w:textAlignment w:val="center"/>
    </w:pPr>
  </w:style>
  <w:style w:type="paragraph" w:customStyle="1" w:styleId="12">
    <w:name w:val="タイトル12"/>
    <w:basedOn w:val="a"/>
    <w:pPr>
      <w:ind w:left="919" w:right="902"/>
    </w:pPr>
    <w:rPr>
      <w:spacing w:val="2"/>
      <w:sz w:val="28"/>
    </w:rPr>
  </w:style>
  <w:style w:type="paragraph" w:customStyle="1" w:styleId="120">
    <w:name w:val="第＊条12"/>
    <w:basedOn w:val="a"/>
    <w:pPr>
      <w:ind w:left="210" w:hanging="210"/>
    </w:pPr>
  </w:style>
  <w:style w:type="paragraph" w:customStyle="1" w:styleId="121">
    <w:name w:val="項12"/>
    <w:basedOn w:val="a"/>
    <w:pPr>
      <w:ind w:left="210" w:hanging="210"/>
    </w:pPr>
  </w:style>
  <w:style w:type="table" w:styleId="ab">
    <w:name w:val="Table Grid"/>
    <w:basedOn w:val="a1"/>
    <w:rsid w:val="002170FF"/>
    <w:pPr>
      <w:widowControl w:val="0"/>
      <w:wordWrap w:val="0"/>
      <w:overflowPunct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rsid w:val="00E00979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rsid w:val="00E00979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kodaira\&#21512;&#20341;\&#20316;&#26989;\Word&#20316;&#25104;&#12539;&#24418;&#24335;&#23529;&#26619;\&#20234;&#36948;&#22320;&#26041;\&#20445;&#21407;&#30010;\WORD&#20316;&#25104;\&#26032;&#21512;&#20341;&#27972;&#26360;(&#12524;&#12505;&#12523;2)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EF45F3-AF43-4884-9B78-41149D843E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新合併浄書(レベル2)</Template>
  <TotalTime>2</TotalTime>
  <Pages>1</Pages>
  <Words>163</Words>
  <Characters>94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伊達市中山間地域等直接支払交付金交付要綱</vt:lpstr>
      <vt:lpstr>伊達市中山間地域等直接支払交付金交付要綱</vt:lpstr>
    </vt:vector>
  </TitlesOfParts>
  <Company>DATECITY</Company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伊達市中山間地域等直接支払交付金交付要綱</dc:title>
  <dc:subject/>
  <dc:creator>鈴木　武志</dc:creator>
  <cp:keywords/>
  <cp:lastModifiedBy>佐藤　智彦</cp:lastModifiedBy>
  <cp:revision>5</cp:revision>
  <cp:lastPrinted>2026-03-05T00:22:00Z</cp:lastPrinted>
  <dcterms:created xsi:type="dcterms:W3CDTF">2026-03-05T00:20:00Z</dcterms:created>
  <dcterms:modified xsi:type="dcterms:W3CDTF">2026-03-31T04:03:00Z</dcterms:modified>
</cp:coreProperties>
</file>