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0D5A" w14:textId="77777777" w:rsidR="00532F43" w:rsidRDefault="00532F43">
      <w:pPr>
        <w:rPr>
          <w:snapToGrid w:val="0"/>
        </w:rPr>
      </w:pPr>
      <w:r>
        <w:rPr>
          <w:rFonts w:hint="eastAsia"/>
          <w:snapToGrid w:val="0"/>
        </w:rPr>
        <w:t>様式第3号(第6条関係)</w:t>
      </w:r>
    </w:p>
    <w:p w14:paraId="1806DCD0" w14:textId="1C5032A0" w:rsidR="00532F43" w:rsidRDefault="00532F43" w:rsidP="00D11D62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903D08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年</w:t>
      </w:r>
      <w:r w:rsidR="00903D08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月</w:t>
      </w:r>
      <w:r w:rsidR="00903D08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日</w:t>
      </w:r>
    </w:p>
    <w:p w14:paraId="5A51C3FF" w14:textId="77777777" w:rsidR="00532F43" w:rsidRDefault="00532F43">
      <w:pPr>
        <w:spacing w:line="210" w:lineRule="exact"/>
        <w:rPr>
          <w:snapToGrid w:val="0"/>
        </w:rPr>
      </w:pPr>
    </w:p>
    <w:p w14:paraId="0DD8F378" w14:textId="3E29418F" w:rsidR="00532F43" w:rsidRDefault="00532F43">
      <w:pPr>
        <w:rPr>
          <w:snapToGrid w:val="0"/>
        </w:rPr>
      </w:pPr>
      <w:r>
        <w:rPr>
          <w:rFonts w:hint="eastAsia"/>
          <w:snapToGrid w:val="0"/>
        </w:rPr>
        <w:t xml:space="preserve">　　伊達市長　様</w:t>
      </w:r>
    </w:p>
    <w:p w14:paraId="5700F04D" w14:textId="77777777" w:rsidR="00532F43" w:rsidRDefault="00532F43">
      <w:pPr>
        <w:spacing w:line="210" w:lineRule="exact"/>
        <w:rPr>
          <w:snapToGrid w:val="0"/>
        </w:rPr>
      </w:pPr>
    </w:p>
    <w:p w14:paraId="5A0F8C2B" w14:textId="4BB2E430" w:rsidR="00532F43" w:rsidRDefault="00532F43" w:rsidP="003E66E6">
      <w:pPr>
        <w:ind w:right="-656"/>
        <w:jc w:val="left"/>
        <w:rPr>
          <w:snapToGrid w:val="0"/>
        </w:rPr>
      </w:pPr>
      <w:r>
        <w:rPr>
          <w:rFonts w:hint="eastAsia"/>
          <w:spacing w:val="315"/>
        </w:rPr>
        <w:t xml:space="preserve">   　　住</w:t>
      </w:r>
      <w:r>
        <w:rPr>
          <w:rFonts w:hint="eastAsia"/>
          <w:snapToGrid w:val="0"/>
        </w:rPr>
        <w:t xml:space="preserve">所　</w:t>
      </w:r>
    </w:p>
    <w:p w14:paraId="2181316E" w14:textId="79739DEF" w:rsidR="00532F43" w:rsidRDefault="00532F43" w:rsidP="003E66E6">
      <w:pPr>
        <w:ind w:right="-656"/>
        <w:rPr>
          <w:snapToGrid w:val="0"/>
        </w:rPr>
      </w:pPr>
      <w:r>
        <w:rPr>
          <w:rFonts w:hint="eastAsia"/>
          <w:snapToGrid w:val="0"/>
        </w:rPr>
        <w:t xml:space="preserve">                             　　　　事業主体名　</w:t>
      </w:r>
    </w:p>
    <w:p w14:paraId="7451FA56" w14:textId="0375C4C4" w:rsidR="00532F43" w:rsidRDefault="00532F43" w:rsidP="003E66E6">
      <w:pPr>
        <w:ind w:right="-1114"/>
        <w:rPr>
          <w:snapToGrid w:val="0"/>
        </w:rPr>
      </w:pPr>
      <w:r>
        <w:rPr>
          <w:rFonts w:hint="eastAsia"/>
          <w:snapToGrid w:val="0"/>
          <w:kern w:val="0"/>
        </w:rPr>
        <w:t xml:space="preserve">                            　　　　 </w:t>
      </w:r>
      <w:r w:rsidRPr="001532E1">
        <w:rPr>
          <w:rFonts w:hint="eastAsia"/>
          <w:snapToGrid w:val="0"/>
          <w:spacing w:val="35"/>
          <w:kern w:val="0"/>
          <w:fitText w:val="1050" w:id="-1268005632"/>
        </w:rPr>
        <w:t>代表者</w:t>
      </w:r>
      <w:r w:rsidRPr="001532E1">
        <w:rPr>
          <w:rFonts w:hint="eastAsia"/>
          <w:snapToGrid w:val="0"/>
          <w:kern w:val="0"/>
          <w:fitText w:val="1050" w:id="-1268005632"/>
        </w:rPr>
        <w:t>名</w:t>
      </w:r>
      <w:r>
        <w:rPr>
          <w:rFonts w:hint="eastAsia"/>
          <w:snapToGrid w:val="0"/>
        </w:rPr>
        <w:t xml:space="preserve">　</w:t>
      </w:r>
      <w:r w:rsidR="00903D08">
        <w:rPr>
          <w:rFonts w:hint="eastAsia"/>
          <w:snapToGrid w:val="0"/>
        </w:rPr>
        <w:t xml:space="preserve">　　　　　　　　　　</w:t>
      </w:r>
      <w:r>
        <w:rPr>
          <w:rFonts w:hint="eastAsia"/>
          <w:snapToGrid w:val="0"/>
        </w:rPr>
        <w:t xml:space="preserve">　　　印　</w:t>
      </w:r>
    </w:p>
    <w:p w14:paraId="07FDA9FC" w14:textId="77777777" w:rsidR="00532F43" w:rsidRPr="00903D08" w:rsidRDefault="00532F43">
      <w:pPr>
        <w:rPr>
          <w:snapToGrid w:val="0"/>
        </w:rPr>
      </w:pPr>
    </w:p>
    <w:p w14:paraId="296EDC06" w14:textId="77777777" w:rsidR="00532F43" w:rsidRDefault="00532F43">
      <w:pPr>
        <w:jc w:val="center"/>
        <w:rPr>
          <w:snapToGrid w:val="0"/>
        </w:rPr>
      </w:pPr>
      <w:r>
        <w:rPr>
          <w:rFonts w:hint="eastAsia"/>
          <w:snapToGrid w:val="0"/>
        </w:rPr>
        <w:t>中山間地域等直接支払交付金実績報告書</w:t>
      </w:r>
    </w:p>
    <w:p w14:paraId="1CFBA3DB" w14:textId="77777777" w:rsidR="00532F43" w:rsidRPr="00944430" w:rsidRDefault="00532F43">
      <w:pPr>
        <w:rPr>
          <w:snapToGrid w:val="0"/>
        </w:rPr>
      </w:pPr>
    </w:p>
    <w:p w14:paraId="7CC9BB95" w14:textId="6EBAD66A" w:rsidR="00532F43" w:rsidRDefault="00532F43" w:rsidP="00B477D2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令和</w:t>
      </w:r>
      <w:r w:rsidR="00903D08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年度において、次のとおり事業を実施したので、伊達市中山間地域等直接支払交付金交付要綱第６条の規定により報告します。</w:t>
      </w:r>
    </w:p>
    <w:p w14:paraId="622E37B7" w14:textId="77777777" w:rsidR="00532F43" w:rsidRDefault="00532F43">
      <w:pPr>
        <w:spacing w:line="210" w:lineRule="exact"/>
        <w:rPr>
          <w:snapToGrid w:val="0"/>
        </w:rPr>
      </w:pPr>
    </w:p>
    <w:p w14:paraId="221C5999" w14:textId="77777777" w:rsidR="00532F43" w:rsidRDefault="00532F43">
      <w:pPr>
        <w:rPr>
          <w:snapToGrid w:val="0"/>
        </w:rPr>
      </w:pPr>
      <w:r>
        <w:rPr>
          <w:rFonts w:hint="eastAsia"/>
          <w:snapToGrid w:val="0"/>
        </w:rPr>
        <w:t xml:space="preserve">　1　事業の目的</w:t>
      </w:r>
    </w:p>
    <w:p w14:paraId="34A60E8F" w14:textId="77777777" w:rsidR="00532F43" w:rsidRPr="008C73DB" w:rsidRDefault="00532F43" w:rsidP="00793799">
      <w:pPr>
        <w:ind w:leftChars="218" w:left="458" w:firstLineChars="109" w:firstLine="229"/>
        <w:rPr>
          <w:snapToGrid w:val="0"/>
        </w:rPr>
      </w:pPr>
      <w:r w:rsidRPr="001B0D03">
        <w:rPr>
          <w:rFonts w:hint="eastAsia"/>
          <w:noProof/>
          <w:snapToGrid w:val="0"/>
        </w:rPr>
        <w:t>協定対象となる農用地において、耕作放棄地の発生を防止し、将来にわた</w:t>
      </w:r>
      <w:r>
        <w:rPr>
          <w:rFonts w:hint="eastAsia"/>
          <w:noProof/>
          <w:snapToGrid w:val="0"/>
        </w:rPr>
        <w:t>って持続的な農業生産活動等を可能とすることにより、本集落の持つ多</w:t>
      </w:r>
      <w:r w:rsidRPr="001B0D03">
        <w:rPr>
          <w:rFonts w:hint="eastAsia"/>
          <w:noProof/>
          <w:snapToGrid w:val="0"/>
        </w:rPr>
        <w:t>面的機能の確保を図るため、関係者が一致協力して取り組む</w:t>
      </w:r>
      <w:r>
        <w:rPr>
          <w:rFonts w:hint="eastAsia"/>
          <w:noProof/>
          <w:snapToGrid w:val="0"/>
        </w:rPr>
        <w:t>。</w:t>
      </w:r>
    </w:p>
    <w:p w14:paraId="618964D4" w14:textId="77777777" w:rsidR="00532F43" w:rsidRDefault="00532F43">
      <w:pPr>
        <w:rPr>
          <w:snapToGrid w:val="0"/>
        </w:rPr>
      </w:pPr>
    </w:p>
    <w:p w14:paraId="6EEE13E5" w14:textId="77777777" w:rsidR="00532F43" w:rsidRDefault="00532F43">
      <w:pPr>
        <w:rPr>
          <w:snapToGrid w:val="0"/>
        </w:rPr>
      </w:pPr>
      <w:r>
        <w:rPr>
          <w:rFonts w:hint="eastAsia"/>
          <w:snapToGrid w:val="0"/>
        </w:rPr>
        <w:t xml:space="preserve">　2　事業実績及び内容</w:t>
      </w:r>
    </w:p>
    <w:p w14:paraId="3E7E3433" w14:textId="77777777" w:rsidR="00532F43" w:rsidRDefault="00532F43" w:rsidP="00843ABA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1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交付対象面積実績　　　　　　　　　　　　　　　　　　　　　　　(単位：㎡)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1597"/>
        <w:gridCol w:w="2519"/>
        <w:gridCol w:w="2290"/>
      </w:tblGrid>
      <w:tr w:rsidR="00532F43" w:rsidRPr="008345D0" w14:paraId="354E2FB2" w14:textId="77777777" w:rsidTr="008345D0">
        <w:trPr>
          <w:trHeight w:val="505"/>
        </w:trPr>
        <w:tc>
          <w:tcPr>
            <w:tcW w:w="2977" w:type="dxa"/>
            <w:gridSpan w:val="2"/>
            <w:vMerge w:val="restart"/>
            <w:vAlign w:val="center"/>
          </w:tcPr>
          <w:p w14:paraId="0AA553AF" w14:textId="77777777" w:rsidR="00532F43" w:rsidRPr="008345D0" w:rsidRDefault="00532F43" w:rsidP="008345D0">
            <w:pPr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区　　　　分</w:t>
            </w:r>
          </w:p>
        </w:tc>
        <w:tc>
          <w:tcPr>
            <w:tcW w:w="2519" w:type="dxa"/>
            <w:vMerge w:val="restart"/>
            <w:tcBorders>
              <w:right w:val="nil"/>
            </w:tcBorders>
            <w:vAlign w:val="center"/>
          </w:tcPr>
          <w:p w14:paraId="03881B2C" w14:textId="77777777" w:rsidR="00532F43" w:rsidRPr="008345D0" w:rsidRDefault="00532F43" w:rsidP="008345D0">
            <w:pPr>
              <w:ind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面　　　積</w:t>
            </w:r>
          </w:p>
        </w:tc>
        <w:tc>
          <w:tcPr>
            <w:tcW w:w="2290" w:type="dxa"/>
            <w:tcBorders>
              <w:left w:val="nil"/>
            </w:tcBorders>
            <w:vAlign w:val="center"/>
          </w:tcPr>
          <w:p w14:paraId="17871C1D" w14:textId="77777777" w:rsidR="00532F43" w:rsidRPr="008345D0" w:rsidRDefault="00532F43" w:rsidP="008345D0">
            <w:pPr>
              <w:ind w:rightChars="-51" w:right="-107"/>
              <w:jc w:val="center"/>
              <w:rPr>
                <w:snapToGrid w:val="0"/>
              </w:rPr>
            </w:pPr>
          </w:p>
        </w:tc>
      </w:tr>
      <w:tr w:rsidR="00532F43" w:rsidRPr="008345D0" w14:paraId="07DBDC44" w14:textId="77777777" w:rsidTr="008345D0">
        <w:trPr>
          <w:trHeight w:val="503"/>
        </w:trPr>
        <w:tc>
          <w:tcPr>
            <w:tcW w:w="2977" w:type="dxa"/>
            <w:gridSpan w:val="2"/>
            <w:vMerge/>
            <w:vAlign w:val="center"/>
          </w:tcPr>
          <w:p w14:paraId="13888B1F" w14:textId="77777777" w:rsidR="00532F43" w:rsidRPr="008345D0" w:rsidRDefault="00532F43" w:rsidP="008345D0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2519" w:type="dxa"/>
            <w:vMerge/>
            <w:vAlign w:val="center"/>
          </w:tcPr>
          <w:p w14:paraId="784DD45D" w14:textId="77777777" w:rsidR="00532F43" w:rsidRPr="008345D0" w:rsidRDefault="00532F43" w:rsidP="008345D0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2290" w:type="dxa"/>
            <w:vAlign w:val="center"/>
          </w:tcPr>
          <w:p w14:paraId="5CD8E526" w14:textId="77777777" w:rsidR="00532F43" w:rsidRPr="008345D0" w:rsidRDefault="00532F43" w:rsidP="008345D0">
            <w:pPr>
              <w:ind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うち規模拡大加算</w:t>
            </w:r>
          </w:p>
        </w:tc>
      </w:tr>
      <w:tr w:rsidR="00532F43" w:rsidRPr="008345D0" w14:paraId="7810D004" w14:textId="77777777" w:rsidTr="008345D0">
        <w:trPr>
          <w:trHeight w:val="498"/>
        </w:trPr>
        <w:tc>
          <w:tcPr>
            <w:tcW w:w="1380" w:type="dxa"/>
            <w:vMerge w:val="restart"/>
            <w:vAlign w:val="center"/>
          </w:tcPr>
          <w:p w14:paraId="189DE10A" w14:textId="77777777" w:rsidR="00532F43" w:rsidRPr="008345D0" w:rsidRDefault="00532F43" w:rsidP="001532E1">
            <w:pPr>
              <w:numPr>
                <w:ilvl w:val="0"/>
                <w:numId w:val="2"/>
              </w:numPr>
              <w:ind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 xml:space="preserve">　田</w:t>
            </w:r>
          </w:p>
        </w:tc>
        <w:tc>
          <w:tcPr>
            <w:tcW w:w="1597" w:type="dxa"/>
            <w:vAlign w:val="center"/>
          </w:tcPr>
          <w:p w14:paraId="7BCF0948" w14:textId="77777777" w:rsidR="00532F43" w:rsidRPr="008345D0" w:rsidRDefault="00532F43" w:rsidP="008345D0">
            <w:pPr>
              <w:ind w:leftChars="-54" w:left="-113" w:rightChars="-51" w:right="-107" w:firstLineChars="54" w:firstLine="113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急傾斜</w:t>
            </w:r>
          </w:p>
        </w:tc>
        <w:tc>
          <w:tcPr>
            <w:tcW w:w="2519" w:type="dxa"/>
            <w:vAlign w:val="center"/>
          </w:tcPr>
          <w:p w14:paraId="50A40864" w14:textId="10C08DD5" w:rsidR="00532F43" w:rsidRPr="008345D0" w:rsidRDefault="00532F43" w:rsidP="001532E1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2290" w:type="dxa"/>
            <w:vAlign w:val="center"/>
          </w:tcPr>
          <w:p w14:paraId="3FE2BA45" w14:textId="77777777" w:rsidR="00532F43" w:rsidRPr="008345D0" w:rsidRDefault="00532F43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  <w:tr w:rsidR="00532F43" w:rsidRPr="008345D0" w14:paraId="36E6D29E" w14:textId="77777777" w:rsidTr="008345D0">
        <w:trPr>
          <w:trHeight w:val="498"/>
        </w:trPr>
        <w:tc>
          <w:tcPr>
            <w:tcW w:w="1380" w:type="dxa"/>
            <w:vMerge/>
            <w:vAlign w:val="center"/>
          </w:tcPr>
          <w:p w14:paraId="38091952" w14:textId="77777777" w:rsidR="00532F43" w:rsidRPr="008345D0" w:rsidRDefault="00532F43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</w:p>
        </w:tc>
        <w:tc>
          <w:tcPr>
            <w:tcW w:w="1597" w:type="dxa"/>
            <w:vAlign w:val="center"/>
          </w:tcPr>
          <w:p w14:paraId="501D3FF8" w14:textId="77777777" w:rsidR="00532F43" w:rsidRPr="008345D0" w:rsidRDefault="00532F43" w:rsidP="008345D0">
            <w:pPr>
              <w:ind w:leftChars="-54" w:left="-113" w:rightChars="-51" w:right="-107" w:firstLineChars="54" w:firstLine="113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緩傾斜</w:t>
            </w:r>
          </w:p>
        </w:tc>
        <w:tc>
          <w:tcPr>
            <w:tcW w:w="2519" w:type="dxa"/>
            <w:vAlign w:val="center"/>
          </w:tcPr>
          <w:p w14:paraId="0D2BFD7D" w14:textId="460DD874" w:rsidR="00532F43" w:rsidRPr="008345D0" w:rsidRDefault="00532F43" w:rsidP="00B173A9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2290" w:type="dxa"/>
            <w:vAlign w:val="center"/>
          </w:tcPr>
          <w:p w14:paraId="6BA86991" w14:textId="77777777" w:rsidR="00532F43" w:rsidRPr="008345D0" w:rsidRDefault="00532F43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  <w:tr w:rsidR="00532F43" w:rsidRPr="008345D0" w14:paraId="319E5FB2" w14:textId="77777777" w:rsidTr="008345D0">
        <w:trPr>
          <w:trHeight w:val="498"/>
        </w:trPr>
        <w:tc>
          <w:tcPr>
            <w:tcW w:w="1380" w:type="dxa"/>
            <w:vMerge/>
            <w:vAlign w:val="center"/>
          </w:tcPr>
          <w:p w14:paraId="502AC373" w14:textId="77777777" w:rsidR="00532F43" w:rsidRPr="008345D0" w:rsidRDefault="00532F43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</w:p>
        </w:tc>
        <w:tc>
          <w:tcPr>
            <w:tcW w:w="1597" w:type="dxa"/>
            <w:vAlign w:val="center"/>
          </w:tcPr>
          <w:p w14:paraId="1398FAA2" w14:textId="77777777" w:rsidR="00532F43" w:rsidRPr="008345D0" w:rsidRDefault="00532F43" w:rsidP="008345D0">
            <w:pPr>
              <w:ind w:leftChars="-54" w:left="-113" w:rightChars="-51" w:right="-107" w:firstLineChars="54" w:firstLine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小区画</w:t>
            </w:r>
          </w:p>
        </w:tc>
        <w:tc>
          <w:tcPr>
            <w:tcW w:w="2519" w:type="dxa"/>
            <w:vAlign w:val="center"/>
          </w:tcPr>
          <w:p w14:paraId="6ED3C2E2" w14:textId="1C35BD33" w:rsidR="00532F43" w:rsidRDefault="00532F43" w:rsidP="00F83B50">
            <w:pPr>
              <w:ind w:rightChars="57" w:right="120"/>
              <w:jc w:val="right"/>
              <w:rPr>
                <w:snapToGrid w:val="0"/>
              </w:rPr>
            </w:pPr>
            <w:r>
              <w:rPr>
                <w:noProof/>
                <w:snapToGrid w:val="0"/>
              </w:rPr>
              <w:t xml:space="preserve"> </w:t>
            </w:r>
          </w:p>
        </w:tc>
        <w:tc>
          <w:tcPr>
            <w:tcW w:w="2290" w:type="dxa"/>
            <w:vAlign w:val="center"/>
          </w:tcPr>
          <w:p w14:paraId="4CE8547B" w14:textId="77777777" w:rsidR="00532F43" w:rsidRDefault="00532F43" w:rsidP="008345D0">
            <w:pPr>
              <w:ind w:rightChars="-51" w:right="-107"/>
              <w:jc w:val="right"/>
              <w:rPr>
                <w:snapToGrid w:val="0"/>
              </w:rPr>
            </w:pPr>
          </w:p>
          <w:p w14:paraId="07FDE09B" w14:textId="77777777" w:rsidR="00532F43" w:rsidRPr="008345D0" w:rsidRDefault="00532F43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  <w:tr w:rsidR="00532F43" w:rsidRPr="008345D0" w14:paraId="0D200ABB" w14:textId="77777777" w:rsidTr="008345D0">
        <w:trPr>
          <w:trHeight w:val="498"/>
        </w:trPr>
        <w:tc>
          <w:tcPr>
            <w:tcW w:w="1380" w:type="dxa"/>
            <w:vMerge w:val="restart"/>
            <w:vAlign w:val="center"/>
          </w:tcPr>
          <w:p w14:paraId="23C9EAC9" w14:textId="49045E7C" w:rsidR="00532F43" w:rsidRPr="008345D0" w:rsidRDefault="00532F43" w:rsidP="002722F2">
            <w:pPr>
              <w:numPr>
                <w:ilvl w:val="0"/>
                <w:numId w:val="2"/>
              </w:numPr>
              <w:ind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 xml:space="preserve">　畑</w:t>
            </w:r>
          </w:p>
        </w:tc>
        <w:tc>
          <w:tcPr>
            <w:tcW w:w="1597" w:type="dxa"/>
            <w:vAlign w:val="center"/>
          </w:tcPr>
          <w:p w14:paraId="1440E090" w14:textId="77777777" w:rsidR="00532F43" w:rsidRPr="008345D0" w:rsidRDefault="00532F43" w:rsidP="008345D0">
            <w:pPr>
              <w:ind w:leftChars="-54" w:left="-113" w:rightChars="-51" w:right="-107" w:firstLineChars="54" w:firstLine="113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急傾斜</w:t>
            </w:r>
          </w:p>
        </w:tc>
        <w:tc>
          <w:tcPr>
            <w:tcW w:w="2519" w:type="dxa"/>
            <w:vAlign w:val="center"/>
          </w:tcPr>
          <w:p w14:paraId="17F3A8FD" w14:textId="54A805F3" w:rsidR="00532F43" w:rsidRPr="008345D0" w:rsidRDefault="00532F43" w:rsidP="008345D0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2290" w:type="dxa"/>
            <w:vAlign w:val="center"/>
          </w:tcPr>
          <w:p w14:paraId="79A6BFFB" w14:textId="77777777" w:rsidR="00532F43" w:rsidRPr="008345D0" w:rsidRDefault="00532F43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  <w:tr w:rsidR="00532F43" w:rsidRPr="008345D0" w14:paraId="7852CCFB" w14:textId="77777777" w:rsidTr="008345D0">
        <w:trPr>
          <w:trHeight w:val="497"/>
        </w:trPr>
        <w:tc>
          <w:tcPr>
            <w:tcW w:w="1380" w:type="dxa"/>
            <w:vMerge/>
            <w:vAlign w:val="center"/>
          </w:tcPr>
          <w:p w14:paraId="214855DE" w14:textId="77777777" w:rsidR="00532F43" w:rsidRPr="008345D0" w:rsidRDefault="00532F43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</w:p>
        </w:tc>
        <w:tc>
          <w:tcPr>
            <w:tcW w:w="1597" w:type="dxa"/>
            <w:vAlign w:val="center"/>
          </w:tcPr>
          <w:p w14:paraId="6F12E662" w14:textId="77777777" w:rsidR="00532F43" w:rsidRPr="008345D0" w:rsidRDefault="00532F43" w:rsidP="008345D0">
            <w:pPr>
              <w:ind w:leftChars="-54" w:left="-113" w:rightChars="-51" w:right="-107" w:firstLineChars="54" w:firstLine="113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緩傾斜</w:t>
            </w:r>
          </w:p>
        </w:tc>
        <w:tc>
          <w:tcPr>
            <w:tcW w:w="2519" w:type="dxa"/>
            <w:vAlign w:val="center"/>
          </w:tcPr>
          <w:p w14:paraId="431D3B68" w14:textId="4CF90C80" w:rsidR="00532F43" w:rsidRPr="008345D0" w:rsidRDefault="00532F43" w:rsidP="008345D0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2290" w:type="dxa"/>
            <w:vAlign w:val="center"/>
          </w:tcPr>
          <w:p w14:paraId="537CDDB8" w14:textId="77777777" w:rsidR="00532F43" w:rsidRPr="008345D0" w:rsidRDefault="00532F43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</w:tbl>
    <w:p w14:paraId="1B8EC407" w14:textId="77777777" w:rsidR="00532F43" w:rsidRDefault="00532F43" w:rsidP="00843ABA">
      <w:pPr>
        <w:spacing w:after="120"/>
        <w:rPr>
          <w:snapToGrid w:val="0"/>
        </w:rPr>
      </w:pPr>
    </w:p>
    <w:p w14:paraId="4F030A59" w14:textId="77777777" w:rsidR="00532F43" w:rsidRPr="007B40CE" w:rsidRDefault="00532F43" w:rsidP="007B40CE">
      <w:pPr>
        <w:spacing w:after="120"/>
        <w:ind w:rightChars="-312" w:right="-655"/>
        <w:rPr>
          <w:snapToGrid w:val="0"/>
        </w:rPr>
      </w:pPr>
      <w:r>
        <w:rPr>
          <w:rFonts w:hint="eastAsia"/>
          <w:snapToGrid w:val="0"/>
        </w:rPr>
        <w:t xml:space="preserve">　 （2）集落協定及び個別協定の締結実績　　　　　　　　　　　　　　(単位：戸、㎡)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1597"/>
        <w:gridCol w:w="2519"/>
        <w:gridCol w:w="2290"/>
      </w:tblGrid>
      <w:tr w:rsidR="00532F43" w:rsidRPr="008345D0" w14:paraId="15BB6BC1" w14:textId="77777777" w:rsidTr="008345D0">
        <w:trPr>
          <w:trHeight w:val="474"/>
        </w:trPr>
        <w:tc>
          <w:tcPr>
            <w:tcW w:w="1380" w:type="dxa"/>
            <w:vAlign w:val="center"/>
          </w:tcPr>
          <w:p w14:paraId="42B0CEF3" w14:textId="77777777" w:rsidR="00532F43" w:rsidRPr="008345D0" w:rsidRDefault="00532F43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区分</w:t>
            </w:r>
          </w:p>
        </w:tc>
        <w:tc>
          <w:tcPr>
            <w:tcW w:w="1597" w:type="dxa"/>
            <w:vAlign w:val="center"/>
          </w:tcPr>
          <w:p w14:paraId="14001938" w14:textId="77777777" w:rsidR="00532F43" w:rsidRPr="008345D0" w:rsidRDefault="00532F43" w:rsidP="008345D0">
            <w:pPr>
              <w:ind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参加農家数</w:t>
            </w:r>
          </w:p>
        </w:tc>
        <w:tc>
          <w:tcPr>
            <w:tcW w:w="2519" w:type="dxa"/>
            <w:vAlign w:val="center"/>
          </w:tcPr>
          <w:p w14:paraId="62D4441F" w14:textId="77777777" w:rsidR="00532F43" w:rsidRPr="008345D0" w:rsidRDefault="00532F43" w:rsidP="008345D0">
            <w:pPr>
              <w:ind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農用地面積</w:t>
            </w:r>
          </w:p>
        </w:tc>
        <w:tc>
          <w:tcPr>
            <w:tcW w:w="2290" w:type="dxa"/>
            <w:vAlign w:val="center"/>
          </w:tcPr>
          <w:p w14:paraId="04463DBF" w14:textId="77777777" w:rsidR="00532F43" w:rsidRPr="008345D0" w:rsidRDefault="00532F43" w:rsidP="008345D0">
            <w:pPr>
              <w:ind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備考</w:t>
            </w:r>
          </w:p>
        </w:tc>
      </w:tr>
      <w:tr w:rsidR="00532F43" w:rsidRPr="008345D0" w14:paraId="2A3A9B97" w14:textId="77777777" w:rsidTr="008345D0">
        <w:trPr>
          <w:trHeight w:val="472"/>
        </w:trPr>
        <w:tc>
          <w:tcPr>
            <w:tcW w:w="1380" w:type="dxa"/>
            <w:vAlign w:val="center"/>
          </w:tcPr>
          <w:p w14:paraId="52219AC3" w14:textId="77777777" w:rsidR="00532F43" w:rsidRPr="008345D0" w:rsidRDefault="00532F43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集落協定</w:t>
            </w:r>
          </w:p>
        </w:tc>
        <w:tc>
          <w:tcPr>
            <w:tcW w:w="1597" w:type="dxa"/>
            <w:vAlign w:val="center"/>
          </w:tcPr>
          <w:p w14:paraId="6E3B07E6" w14:textId="77BDB600" w:rsidR="00532F43" w:rsidRPr="008345D0" w:rsidRDefault="00532F43" w:rsidP="008345D0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2519" w:type="dxa"/>
            <w:vAlign w:val="center"/>
          </w:tcPr>
          <w:p w14:paraId="69AAF352" w14:textId="09616072" w:rsidR="00532F43" w:rsidRPr="008345D0" w:rsidRDefault="00532F43" w:rsidP="00FF1925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2290" w:type="dxa"/>
            <w:vAlign w:val="center"/>
          </w:tcPr>
          <w:p w14:paraId="5E4578DD" w14:textId="77777777" w:rsidR="00532F43" w:rsidRPr="008345D0" w:rsidRDefault="00532F43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  <w:tr w:rsidR="00532F43" w:rsidRPr="008345D0" w14:paraId="5248DF50" w14:textId="77777777" w:rsidTr="008345D0">
        <w:trPr>
          <w:trHeight w:val="498"/>
        </w:trPr>
        <w:tc>
          <w:tcPr>
            <w:tcW w:w="1380" w:type="dxa"/>
            <w:vAlign w:val="center"/>
          </w:tcPr>
          <w:p w14:paraId="256FB983" w14:textId="77777777" w:rsidR="00532F43" w:rsidRPr="008345D0" w:rsidRDefault="00532F43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個別協定</w:t>
            </w:r>
          </w:p>
        </w:tc>
        <w:tc>
          <w:tcPr>
            <w:tcW w:w="1597" w:type="dxa"/>
            <w:vAlign w:val="center"/>
          </w:tcPr>
          <w:p w14:paraId="4A2C9F45" w14:textId="37ACDED5" w:rsidR="00532F43" w:rsidRPr="008345D0" w:rsidRDefault="00532F43" w:rsidP="00C34DC1">
            <w:pPr>
              <w:ind w:rightChars="-51" w:right="-107"/>
              <w:jc w:val="right"/>
              <w:rPr>
                <w:snapToGrid w:val="0"/>
              </w:rPr>
            </w:pPr>
          </w:p>
        </w:tc>
        <w:tc>
          <w:tcPr>
            <w:tcW w:w="2519" w:type="dxa"/>
            <w:vAlign w:val="center"/>
          </w:tcPr>
          <w:p w14:paraId="2CE6FB40" w14:textId="43FC0DDE" w:rsidR="00532F43" w:rsidRPr="008345D0" w:rsidRDefault="00532F43" w:rsidP="008345D0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2290" w:type="dxa"/>
            <w:vAlign w:val="center"/>
          </w:tcPr>
          <w:p w14:paraId="34419048" w14:textId="77777777" w:rsidR="00532F43" w:rsidRPr="008345D0" w:rsidRDefault="00532F43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  <w:tr w:rsidR="00532F43" w:rsidRPr="008345D0" w14:paraId="2626F9FA" w14:textId="77777777" w:rsidTr="00D326C7">
        <w:trPr>
          <w:trHeight w:val="497"/>
        </w:trPr>
        <w:tc>
          <w:tcPr>
            <w:tcW w:w="1380" w:type="dxa"/>
            <w:vAlign w:val="center"/>
          </w:tcPr>
          <w:p w14:paraId="50ABF300" w14:textId="77777777" w:rsidR="00532F43" w:rsidRPr="008345D0" w:rsidRDefault="00532F43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計</w:t>
            </w:r>
          </w:p>
        </w:tc>
        <w:tc>
          <w:tcPr>
            <w:tcW w:w="1597" w:type="dxa"/>
            <w:vAlign w:val="center"/>
          </w:tcPr>
          <w:p w14:paraId="6F963943" w14:textId="15D8904E" w:rsidR="00532F43" w:rsidRPr="00BC089B" w:rsidRDefault="00532F43" w:rsidP="003E66E6">
            <w:pPr>
              <w:ind w:rightChars="73" w:right="153"/>
              <w:jc w:val="right"/>
            </w:pPr>
          </w:p>
        </w:tc>
        <w:tc>
          <w:tcPr>
            <w:tcW w:w="2519" w:type="dxa"/>
            <w:vAlign w:val="center"/>
          </w:tcPr>
          <w:p w14:paraId="711FBF9D" w14:textId="7DED5B68" w:rsidR="00532F43" w:rsidRPr="00BC089B" w:rsidRDefault="00532F43" w:rsidP="006633FD">
            <w:pPr>
              <w:ind w:rightChars="57" w:right="120"/>
              <w:jc w:val="right"/>
            </w:pPr>
          </w:p>
        </w:tc>
        <w:tc>
          <w:tcPr>
            <w:tcW w:w="2290" w:type="dxa"/>
            <w:vAlign w:val="center"/>
          </w:tcPr>
          <w:p w14:paraId="6A06E909" w14:textId="77777777" w:rsidR="00532F43" w:rsidRPr="008345D0" w:rsidRDefault="00532F43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</w:tbl>
    <w:p w14:paraId="4050C164" w14:textId="77777777" w:rsidR="00532F43" w:rsidRDefault="00532F43" w:rsidP="00E064E7">
      <w:pPr>
        <w:spacing w:before="120"/>
        <w:ind w:firstLineChars="400" w:firstLine="840"/>
        <w:rPr>
          <w:snapToGrid w:val="0"/>
        </w:rPr>
      </w:pPr>
      <w:r>
        <w:rPr>
          <w:rFonts w:hint="eastAsia"/>
          <w:snapToGrid w:val="0"/>
        </w:rPr>
        <w:t>注) 集落協定の参加農家数は、協定に参加している延べ農家数を記入</w:t>
      </w:r>
      <w:r>
        <w:rPr>
          <w:snapToGrid w:val="0"/>
        </w:rPr>
        <w:br w:type="page"/>
      </w:r>
      <w:r>
        <w:rPr>
          <w:rFonts w:hint="eastAsia"/>
          <w:snapToGrid w:val="0"/>
        </w:rPr>
        <w:lastRenderedPageBreak/>
        <w:t xml:space="preserve">　3　経費の配分と負担金　　　　　　　　　　　　　　　　　　　　　　　　（単位：円）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832"/>
        <w:gridCol w:w="1603"/>
        <w:gridCol w:w="1603"/>
        <w:gridCol w:w="1145"/>
      </w:tblGrid>
      <w:tr w:rsidR="00532F43" w:rsidRPr="008345D0" w14:paraId="5C6428CB" w14:textId="77777777" w:rsidTr="008345D0">
        <w:trPr>
          <w:trHeight w:val="313"/>
        </w:trPr>
        <w:tc>
          <w:tcPr>
            <w:tcW w:w="1603" w:type="dxa"/>
            <w:vMerge w:val="restart"/>
            <w:vAlign w:val="center"/>
          </w:tcPr>
          <w:p w14:paraId="7517DD6F" w14:textId="77777777" w:rsidR="00532F43" w:rsidRPr="008345D0" w:rsidRDefault="00532F43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区　　分</w:t>
            </w:r>
          </w:p>
        </w:tc>
        <w:tc>
          <w:tcPr>
            <w:tcW w:w="1832" w:type="dxa"/>
            <w:vMerge w:val="restart"/>
            <w:vAlign w:val="center"/>
          </w:tcPr>
          <w:p w14:paraId="2F96EFCC" w14:textId="77777777" w:rsidR="00532F43" w:rsidRPr="008345D0" w:rsidRDefault="00532F43" w:rsidP="008345D0">
            <w:pPr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総　事　業　費</w:t>
            </w:r>
          </w:p>
        </w:tc>
        <w:tc>
          <w:tcPr>
            <w:tcW w:w="3206" w:type="dxa"/>
            <w:gridSpan w:val="2"/>
            <w:vAlign w:val="center"/>
          </w:tcPr>
          <w:p w14:paraId="4C7A4458" w14:textId="77777777" w:rsidR="00532F43" w:rsidRPr="008345D0" w:rsidRDefault="00532F43" w:rsidP="008345D0">
            <w:pPr>
              <w:ind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負　担　区　分</w:t>
            </w:r>
          </w:p>
        </w:tc>
        <w:tc>
          <w:tcPr>
            <w:tcW w:w="1145" w:type="dxa"/>
            <w:vMerge w:val="restart"/>
            <w:vAlign w:val="center"/>
          </w:tcPr>
          <w:p w14:paraId="099CB8A4" w14:textId="77777777" w:rsidR="00532F43" w:rsidRPr="008345D0" w:rsidRDefault="00532F43" w:rsidP="008345D0">
            <w:pPr>
              <w:ind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備考</w:t>
            </w:r>
          </w:p>
        </w:tc>
      </w:tr>
      <w:tr w:rsidR="00532F43" w:rsidRPr="008345D0" w14:paraId="55A504B1" w14:textId="77777777" w:rsidTr="008345D0">
        <w:trPr>
          <w:trHeight w:val="339"/>
        </w:trPr>
        <w:tc>
          <w:tcPr>
            <w:tcW w:w="1603" w:type="dxa"/>
            <w:vMerge/>
            <w:vAlign w:val="center"/>
          </w:tcPr>
          <w:p w14:paraId="097DDCF3" w14:textId="77777777" w:rsidR="00532F43" w:rsidRPr="008345D0" w:rsidRDefault="00532F43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</w:p>
        </w:tc>
        <w:tc>
          <w:tcPr>
            <w:tcW w:w="1832" w:type="dxa"/>
            <w:vMerge/>
            <w:vAlign w:val="center"/>
          </w:tcPr>
          <w:p w14:paraId="3C920AA7" w14:textId="77777777" w:rsidR="00532F43" w:rsidRPr="008345D0" w:rsidRDefault="00532F43" w:rsidP="008345D0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1603" w:type="dxa"/>
            <w:vAlign w:val="center"/>
          </w:tcPr>
          <w:p w14:paraId="49AF813C" w14:textId="77777777" w:rsidR="00532F43" w:rsidRPr="008345D0" w:rsidRDefault="00532F43" w:rsidP="008345D0">
            <w:pPr>
              <w:tabs>
                <w:tab w:val="left" w:pos="1387"/>
              </w:tabs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市交付金</w:t>
            </w:r>
          </w:p>
        </w:tc>
        <w:tc>
          <w:tcPr>
            <w:tcW w:w="1603" w:type="dxa"/>
            <w:vAlign w:val="center"/>
          </w:tcPr>
          <w:p w14:paraId="6CFDA918" w14:textId="77777777" w:rsidR="00532F43" w:rsidRPr="008345D0" w:rsidRDefault="00532F43" w:rsidP="008345D0">
            <w:pPr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1145" w:type="dxa"/>
            <w:vMerge/>
            <w:vAlign w:val="center"/>
          </w:tcPr>
          <w:p w14:paraId="5A4CF6CD" w14:textId="77777777" w:rsidR="00532F43" w:rsidRPr="008345D0" w:rsidRDefault="00532F43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  <w:tr w:rsidR="00532F43" w:rsidRPr="008345D0" w14:paraId="7F484F0D" w14:textId="77777777" w:rsidTr="008345D0">
        <w:trPr>
          <w:trHeight w:val="497"/>
        </w:trPr>
        <w:tc>
          <w:tcPr>
            <w:tcW w:w="1603" w:type="dxa"/>
            <w:vAlign w:val="center"/>
          </w:tcPr>
          <w:p w14:paraId="36B1DB8F" w14:textId="77777777" w:rsidR="00532F43" w:rsidRPr="008345D0" w:rsidRDefault="00532F43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中山間地域等</w:t>
            </w:r>
          </w:p>
          <w:p w14:paraId="6040CDF2" w14:textId="77777777" w:rsidR="00532F43" w:rsidRPr="008345D0" w:rsidRDefault="00532F43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直接支払事業</w:t>
            </w:r>
          </w:p>
        </w:tc>
        <w:tc>
          <w:tcPr>
            <w:tcW w:w="1832" w:type="dxa"/>
            <w:vAlign w:val="center"/>
          </w:tcPr>
          <w:p w14:paraId="3129A451" w14:textId="30014673" w:rsidR="00532F43" w:rsidRPr="008345D0" w:rsidRDefault="00532F43" w:rsidP="00903D08">
            <w:pPr>
              <w:jc w:val="right"/>
              <w:rPr>
                <w:snapToGrid w:val="0"/>
              </w:rPr>
            </w:pPr>
          </w:p>
        </w:tc>
        <w:tc>
          <w:tcPr>
            <w:tcW w:w="1603" w:type="dxa"/>
            <w:vAlign w:val="center"/>
          </w:tcPr>
          <w:p w14:paraId="25918461" w14:textId="0ED8D8C9" w:rsidR="00532F43" w:rsidRPr="008345D0" w:rsidRDefault="00532F43" w:rsidP="00903D08">
            <w:pPr>
              <w:jc w:val="right"/>
              <w:rPr>
                <w:snapToGrid w:val="0"/>
              </w:rPr>
            </w:pPr>
          </w:p>
        </w:tc>
        <w:tc>
          <w:tcPr>
            <w:tcW w:w="1603" w:type="dxa"/>
            <w:vAlign w:val="center"/>
          </w:tcPr>
          <w:p w14:paraId="5A90459E" w14:textId="3024CCFD" w:rsidR="00532F43" w:rsidRPr="008345D0" w:rsidRDefault="00532F43" w:rsidP="00903D08">
            <w:pPr>
              <w:jc w:val="right"/>
              <w:rPr>
                <w:snapToGrid w:val="0"/>
              </w:rPr>
            </w:pPr>
          </w:p>
        </w:tc>
        <w:tc>
          <w:tcPr>
            <w:tcW w:w="1145" w:type="dxa"/>
            <w:vAlign w:val="center"/>
          </w:tcPr>
          <w:p w14:paraId="6BCBAA11" w14:textId="77777777" w:rsidR="00532F43" w:rsidRPr="008345D0" w:rsidRDefault="00532F43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</w:tbl>
    <w:p w14:paraId="140D8FC0" w14:textId="77777777" w:rsidR="00532F43" w:rsidRDefault="00532F43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4　着手及び完了予定年月日</w:t>
      </w:r>
    </w:p>
    <w:p w14:paraId="67506D1F" w14:textId="32F3D263" w:rsidR="00532F43" w:rsidRDefault="00532F43">
      <w:pPr>
        <w:rPr>
          <w:snapToGrid w:val="0"/>
        </w:rPr>
      </w:pPr>
      <w:r>
        <w:rPr>
          <w:rFonts w:hint="eastAsia"/>
          <w:snapToGrid w:val="0"/>
        </w:rPr>
        <w:t xml:space="preserve">　　　　　着手　　令和</w:t>
      </w:r>
      <w:r w:rsidR="00903D08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年</w:t>
      </w:r>
      <w:r w:rsidR="00903D08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月</w:t>
      </w:r>
      <w:r w:rsidR="00903D08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日</w:t>
      </w:r>
    </w:p>
    <w:p w14:paraId="13773D31" w14:textId="1AFD869D" w:rsidR="00532F43" w:rsidRDefault="00532F43">
      <w:pPr>
        <w:rPr>
          <w:snapToGrid w:val="0"/>
        </w:rPr>
      </w:pPr>
      <w:r>
        <w:rPr>
          <w:rFonts w:hint="eastAsia"/>
          <w:snapToGrid w:val="0"/>
        </w:rPr>
        <w:t xml:space="preserve">　　　　　完了　　</w:t>
      </w:r>
      <w:r>
        <w:rPr>
          <w:rFonts w:hint="eastAsia"/>
          <w:noProof/>
          <w:snapToGrid w:val="0"/>
          <w:kern w:val="0"/>
        </w:rPr>
        <w:t>令和</w:t>
      </w:r>
      <w:r w:rsidR="00903D08">
        <w:rPr>
          <w:rFonts w:hint="eastAsia"/>
          <w:noProof/>
          <w:snapToGrid w:val="0"/>
          <w:kern w:val="0"/>
        </w:rPr>
        <w:t xml:space="preserve">　　</w:t>
      </w:r>
      <w:r>
        <w:rPr>
          <w:rFonts w:hint="eastAsia"/>
          <w:noProof/>
          <w:snapToGrid w:val="0"/>
          <w:kern w:val="0"/>
        </w:rPr>
        <w:t>年</w:t>
      </w:r>
      <w:r w:rsidR="00903D08">
        <w:rPr>
          <w:rFonts w:hint="eastAsia"/>
          <w:noProof/>
          <w:snapToGrid w:val="0"/>
          <w:kern w:val="0"/>
        </w:rPr>
        <w:t xml:space="preserve">　　</w:t>
      </w:r>
      <w:r>
        <w:rPr>
          <w:rFonts w:hint="eastAsia"/>
          <w:noProof/>
          <w:snapToGrid w:val="0"/>
          <w:kern w:val="0"/>
        </w:rPr>
        <w:t>月</w:t>
      </w:r>
      <w:r w:rsidR="00903D08">
        <w:rPr>
          <w:rFonts w:hint="eastAsia"/>
          <w:noProof/>
          <w:snapToGrid w:val="0"/>
          <w:kern w:val="0"/>
        </w:rPr>
        <w:t xml:space="preserve">　　</w:t>
      </w:r>
      <w:r w:rsidRPr="00A92E71">
        <w:rPr>
          <w:rFonts w:hint="eastAsia"/>
          <w:noProof/>
          <w:snapToGrid w:val="0"/>
          <w:kern w:val="0"/>
        </w:rPr>
        <w:t>日</w:t>
      </w:r>
    </w:p>
    <w:p w14:paraId="60734F19" w14:textId="77777777" w:rsidR="00532F43" w:rsidRDefault="00532F43">
      <w:pPr>
        <w:rPr>
          <w:snapToGrid w:val="0"/>
        </w:rPr>
      </w:pPr>
      <w:r>
        <w:rPr>
          <w:rFonts w:hint="eastAsia"/>
          <w:snapToGrid w:val="0"/>
        </w:rPr>
        <w:t xml:space="preserve">　5　添付書類</w:t>
      </w:r>
    </w:p>
    <w:p w14:paraId="42AE6B2B" w14:textId="77777777" w:rsidR="00532F43" w:rsidRDefault="00532F43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1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事業実績</w:t>
      </w:r>
    </w:p>
    <w:p w14:paraId="3852187A" w14:textId="77777777" w:rsidR="00532F43" w:rsidRDefault="00532F43" w:rsidP="00B477D2">
      <w:pPr>
        <w:ind w:leftChars="427" w:left="916" w:hangingChars="9" w:hanging="19"/>
        <w:rPr>
          <w:snapToGrid w:val="0"/>
        </w:rPr>
      </w:pPr>
      <w:r>
        <w:rPr>
          <w:rFonts w:hint="eastAsia"/>
          <w:noProof/>
          <w:snapToGrid w:val="0"/>
        </w:rPr>
        <w:t>別紙</w:t>
      </w:r>
      <w:r w:rsidRPr="00A92E71">
        <w:rPr>
          <w:rFonts w:hint="eastAsia"/>
          <w:noProof/>
          <w:snapToGrid w:val="0"/>
        </w:rPr>
        <w:t>のとおり</w:t>
      </w:r>
    </w:p>
    <w:p w14:paraId="4081E194" w14:textId="77777777" w:rsidR="00532F43" w:rsidRPr="0098133A" w:rsidRDefault="00532F43" w:rsidP="00C96626">
      <w:pPr>
        <w:rPr>
          <w:snapToGrid w:val="0"/>
        </w:rPr>
      </w:pPr>
    </w:p>
    <w:p w14:paraId="51B7BBC3" w14:textId="77777777" w:rsidR="00532F43" w:rsidRDefault="00532F43" w:rsidP="00C96626">
      <w:pPr>
        <w:rPr>
          <w:snapToGrid w:val="0"/>
        </w:rPr>
      </w:pP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 </w:t>
      </w:r>
      <w:r>
        <w:rPr>
          <w:snapToGrid w:val="0"/>
        </w:rPr>
        <w:t>(</w:t>
      </w:r>
      <w:r>
        <w:rPr>
          <w:rFonts w:hint="eastAsia"/>
          <w:snapToGrid w:val="0"/>
        </w:rPr>
        <w:t>2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収入支出精算書</w:t>
      </w:r>
    </w:p>
    <w:p w14:paraId="10AB0F3E" w14:textId="77777777" w:rsidR="00532F43" w:rsidRDefault="00532F43" w:rsidP="00C96626">
      <w:pPr>
        <w:ind w:rightChars="-312" w:right="-655"/>
        <w:rPr>
          <w:snapToGrid w:val="0"/>
        </w:rPr>
      </w:pPr>
      <w:r>
        <w:rPr>
          <w:rFonts w:hint="eastAsia"/>
          <w:snapToGrid w:val="0"/>
        </w:rPr>
        <w:t xml:space="preserve">　　　(1)収入の部　　　　　　　　　　　　　　　　　　　　　　　　　　（単位：円）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1580"/>
        <w:gridCol w:w="1418"/>
        <w:gridCol w:w="1363"/>
        <w:gridCol w:w="1238"/>
        <w:gridCol w:w="823"/>
      </w:tblGrid>
      <w:tr w:rsidR="00532F43" w:rsidRPr="008345D0" w14:paraId="4AF56E32" w14:textId="77777777" w:rsidTr="002722F2">
        <w:trPr>
          <w:trHeight w:val="474"/>
        </w:trPr>
        <w:tc>
          <w:tcPr>
            <w:tcW w:w="1135" w:type="dxa"/>
            <w:vMerge w:val="restart"/>
            <w:vAlign w:val="center"/>
          </w:tcPr>
          <w:p w14:paraId="0D748A7A" w14:textId="77777777" w:rsidR="00532F43" w:rsidRPr="008345D0" w:rsidRDefault="00532F43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区分</w:t>
            </w:r>
          </w:p>
        </w:tc>
        <w:tc>
          <w:tcPr>
            <w:tcW w:w="1580" w:type="dxa"/>
            <w:vMerge w:val="restart"/>
            <w:vAlign w:val="center"/>
          </w:tcPr>
          <w:p w14:paraId="4AF132B3" w14:textId="77777777" w:rsidR="00532F43" w:rsidRPr="00B477D2" w:rsidRDefault="00532F43" w:rsidP="00B477D2">
            <w:pPr>
              <w:jc w:val="center"/>
            </w:pPr>
            <w:r>
              <w:rPr>
                <w:rFonts w:hint="eastAsia"/>
              </w:rPr>
              <w:t>本年度精算額</w:t>
            </w:r>
          </w:p>
        </w:tc>
        <w:tc>
          <w:tcPr>
            <w:tcW w:w="1418" w:type="dxa"/>
            <w:vMerge w:val="restart"/>
            <w:vAlign w:val="center"/>
          </w:tcPr>
          <w:p w14:paraId="2232E8B4" w14:textId="77777777" w:rsidR="00532F43" w:rsidRPr="008345D0" w:rsidRDefault="00532F43" w:rsidP="00B477D2">
            <w:pPr>
              <w:ind w:leftChars="-54" w:left="-113"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本年度予算額</w:t>
            </w:r>
          </w:p>
        </w:tc>
        <w:tc>
          <w:tcPr>
            <w:tcW w:w="2601" w:type="dxa"/>
            <w:gridSpan w:val="2"/>
            <w:vAlign w:val="center"/>
          </w:tcPr>
          <w:p w14:paraId="1615F58B" w14:textId="77777777" w:rsidR="00532F43" w:rsidRPr="008345D0" w:rsidRDefault="00532F43" w:rsidP="008345D0">
            <w:pPr>
              <w:ind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比較増減</w:t>
            </w:r>
          </w:p>
        </w:tc>
        <w:tc>
          <w:tcPr>
            <w:tcW w:w="823" w:type="dxa"/>
            <w:vMerge w:val="restart"/>
            <w:vAlign w:val="center"/>
          </w:tcPr>
          <w:p w14:paraId="63799928" w14:textId="77777777" w:rsidR="00532F43" w:rsidRPr="008345D0" w:rsidRDefault="00532F43" w:rsidP="008345D0">
            <w:pPr>
              <w:ind w:leftChars="-51" w:left="-107"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備考</w:t>
            </w:r>
          </w:p>
        </w:tc>
      </w:tr>
      <w:tr w:rsidR="00532F43" w:rsidRPr="008345D0" w14:paraId="5CFEE55A" w14:textId="77777777" w:rsidTr="002722F2">
        <w:trPr>
          <w:trHeight w:val="472"/>
        </w:trPr>
        <w:tc>
          <w:tcPr>
            <w:tcW w:w="1135" w:type="dxa"/>
            <w:vMerge/>
            <w:vAlign w:val="center"/>
          </w:tcPr>
          <w:p w14:paraId="449145C3" w14:textId="77777777" w:rsidR="00532F43" w:rsidRPr="008345D0" w:rsidRDefault="00532F43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</w:p>
        </w:tc>
        <w:tc>
          <w:tcPr>
            <w:tcW w:w="1580" w:type="dxa"/>
            <w:vMerge/>
          </w:tcPr>
          <w:p w14:paraId="142E1C44" w14:textId="77777777" w:rsidR="00532F43" w:rsidRPr="008345D0" w:rsidRDefault="00532F43" w:rsidP="008345D0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1418" w:type="dxa"/>
            <w:vMerge/>
            <w:vAlign w:val="center"/>
          </w:tcPr>
          <w:p w14:paraId="47FF08B0" w14:textId="77777777" w:rsidR="00532F43" w:rsidRPr="008345D0" w:rsidRDefault="00532F43" w:rsidP="008345D0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1363" w:type="dxa"/>
            <w:vAlign w:val="center"/>
          </w:tcPr>
          <w:p w14:paraId="1DFD1351" w14:textId="77777777" w:rsidR="00532F43" w:rsidRPr="008345D0" w:rsidRDefault="00532F43" w:rsidP="008345D0">
            <w:pPr>
              <w:ind w:leftChars="-51" w:left="-107"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増</w:t>
            </w:r>
          </w:p>
        </w:tc>
        <w:tc>
          <w:tcPr>
            <w:tcW w:w="1238" w:type="dxa"/>
            <w:vAlign w:val="center"/>
          </w:tcPr>
          <w:p w14:paraId="10DAD9EE" w14:textId="77777777" w:rsidR="00532F43" w:rsidRPr="008345D0" w:rsidRDefault="00532F43" w:rsidP="008345D0">
            <w:pPr>
              <w:ind w:leftChars="-51" w:left="-107"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減</w:t>
            </w:r>
          </w:p>
        </w:tc>
        <w:tc>
          <w:tcPr>
            <w:tcW w:w="823" w:type="dxa"/>
            <w:vMerge/>
            <w:vAlign w:val="center"/>
          </w:tcPr>
          <w:p w14:paraId="36E72839" w14:textId="77777777" w:rsidR="00532F43" w:rsidRPr="008345D0" w:rsidRDefault="00532F43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  <w:tr w:rsidR="00575256" w:rsidRPr="008345D0" w14:paraId="31F7F046" w14:textId="77777777" w:rsidTr="002722F2">
        <w:trPr>
          <w:trHeight w:val="546"/>
        </w:trPr>
        <w:tc>
          <w:tcPr>
            <w:tcW w:w="1135" w:type="dxa"/>
            <w:vAlign w:val="center"/>
          </w:tcPr>
          <w:p w14:paraId="39B194F2" w14:textId="77777777" w:rsidR="00575256" w:rsidRPr="008345D0" w:rsidRDefault="00575256" w:rsidP="00575256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補 助 金</w:t>
            </w:r>
          </w:p>
        </w:tc>
        <w:tc>
          <w:tcPr>
            <w:tcW w:w="1580" w:type="dxa"/>
            <w:vAlign w:val="center"/>
          </w:tcPr>
          <w:p w14:paraId="6CABED4A" w14:textId="000B9FDC" w:rsidR="00575256" w:rsidRDefault="00575256" w:rsidP="00575256">
            <w:pPr>
              <w:jc w:val="right"/>
              <w:rPr>
                <w:snapToGrid w:val="0"/>
              </w:rPr>
            </w:pPr>
          </w:p>
        </w:tc>
        <w:tc>
          <w:tcPr>
            <w:tcW w:w="1418" w:type="dxa"/>
            <w:vAlign w:val="center"/>
          </w:tcPr>
          <w:p w14:paraId="1ABB26DF" w14:textId="35F7D74E" w:rsidR="00575256" w:rsidRPr="008345D0" w:rsidRDefault="00575256" w:rsidP="00575256">
            <w:pPr>
              <w:jc w:val="right"/>
              <w:rPr>
                <w:snapToGrid w:val="0"/>
              </w:rPr>
            </w:pPr>
          </w:p>
        </w:tc>
        <w:tc>
          <w:tcPr>
            <w:tcW w:w="1363" w:type="dxa"/>
            <w:vAlign w:val="center"/>
          </w:tcPr>
          <w:p w14:paraId="18CEFD93" w14:textId="3285115C" w:rsidR="00575256" w:rsidRPr="008345D0" w:rsidRDefault="00575256" w:rsidP="00903D08">
            <w:pPr>
              <w:jc w:val="right"/>
              <w:rPr>
                <w:snapToGrid w:val="0"/>
              </w:rPr>
            </w:pPr>
          </w:p>
        </w:tc>
        <w:tc>
          <w:tcPr>
            <w:tcW w:w="1238" w:type="dxa"/>
            <w:vAlign w:val="center"/>
          </w:tcPr>
          <w:p w14:paraId="57E2AB98" w14:textId="0B2200CB" w:rsidR="00575256" w:rsidRPr="008345D0" w:rsidRDefault="00575256" w:rsidP="00903D08">
            <w:pPr>
              <w:jc w:val="right"/>
              <w:rPr>
                <w:snapToGrid w:val="0"/>
              </w:rPr>
            </w:pPr>
          </w:p>
        </w:tc>
        <w:tc>
          <w:tcPr>
            <w:tcW w:w="823" w:type="dxa"/>
            <w:vAlign w:val="center"/>
          </w:tcPr>
          <w:p w14:paraId="2DDDD317" w14:textId="77777777" w:rsidR="00575256" w:rsidRPr="008345D0" w:rsidRDefault="00575256" w:rsidP="00903D08">
            <w:pPr>
              <w:ind w:rightChars="-51" w:right="-107"/>
              <w:rPr>
                <w:snapToGrid w:val="0"/>
              </w:rPr>
            </w:pPr>
          </w:p>
        </w:tc>
      </w:tr>
      <w:tr w:rsidR="00575256" w:rsidRPr="008345D0" w14:paraId="22F03682" w14:textId="77777777" w:rsidTr="002722F2">
        <w:trPr>
          <w:trHeight w:val="498"/>
        </w:trPr>
        <w:tc>
          <w:tcPr>
            <w:tcW w:w="1135" w:type="dxa"/>
            <w:vAlign w:val="center"/>
          </w:tcPr>
          <w:p w14:paraId="0FC97BE2" w14:textId="77777777" w:rsidR="00575256" w:rsidRPr="008345D0" w:rsidRDefault="00575256" w:rsidP="00575256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自己資金</w:t>
            </w:r>
          </w:p>
        </w:tc>
        <w:tc>
          <w:tcPr>
            <w:tcW w:w="1580" w:type="dxa"/>
            <w:vAlign w:val="center"/>
          </w:tcPr>
          <w:p w14:paraId="3FA24765" w14:textId="78DAB0C6" w:rsidR="00575256" w:rsidRDefault="00575256" w:rsidP="00575256">
            <w:pPr>
              <w:jc w:val="right"/>
              <w:rPr>
                <w:snapToGrid w:val="0"/>
              </w:rPr>
            </w:pPr>
          </w:p>
        </w:tc>
        <w:tc>
          <w:tcPr>
            <w:tcW w:w="1418" w:type="dxa"/>
            <w:vAlign w:val="center"/>
          </w:tcPr>
          <w:p w14:paraId="4F99D3AB" w14:textId="455F6CB8" w:rsidR="00575256" w:rsidRPr="008345D0" w:rsidRDefault="00575256" w:rsidP="00575256">
            <w:pPr>
              <w:jc w:val="right"/>
              <w:rPr>
                <w:snapToGrid w:val="0"/>
              </w:rPr>
            </w:pPr>
          </w:p>
        </w:tc>
        <w:tc>
          <w:tcPr>
            <w:tcW w:w="1363" w:type="dxa"/>
            <w:vAlign w:val="center"/>
          </w:tcPr>
          <w:p w14:paraId="5B5A2920" w14:textId="7FF717F7" w:rsidR="00575256" w:rsidRPr="00326A37" w:rsidRDefault="00575256" w:rsidP="00903D08">
            <w:pPr>
              <w:jc w:val="right"/>
            </w:pPr>
          </w:p>
        </w:tc>
        <w:tc>
          <w:tcPr>
            <w:tcW w:w="1238" w:type="dxa"/>
            <w:vAlign w:val="center"/>
          </w:tcPr>
          <w:p w14:paraId="2CE8A0F2" w14:textId="59006A33" w:rsidR="00575256" w:rsidRPr="00326A37" w:rsidRDefault="00575256" w:rsidP="00903D08">
            <w:pPr>
              <w:jc w:val="right"/>
            </w:pPr>
          </w:p>
        </w:tc>
        <w:tc>
          <w:tcPr>
            <w:tcW w:w="823" w:type="dxa"/>
            <w:vAlign w:val="center"/>
          </w:tcPr>
          <w:p w14:paraId="7373221A" w14:textId="77777777" w:rsidR="00575256" w:rsidRDefault="00575256" w:rsidP="00903D08"/>
        </w:tc>
      </w:tr>
      <w:tr w:rsidR="00575256" w:rsidRPr="008345D0" w14:paraId="79E60E8F" w14:textId="77777777" w:rsidTr="002722F2">
        <w:trPr>
          <w:trHeight w:val="497"/>
        </w:trPr>
        <w:tc>
          <w:tcPr>
            <w:tcW w:w="1135" w:type="dxa"/>
            <w:vAlign w:val="center"/>
          </w:tcPr>
          <w:p w14:paraId="7467E4D4" w14:textId="77777777" w:rsidR="00575256" w:rsidRPr="008345D0" w:rsidRDefault="00575256" w:rsidP="00575256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計</w:t>
            </w:r>
          </w:p>
        </w:tc>
        <w:tc>
          <w:tcPr>
            <w:tcW w:w="1580" w:type="dxa"/>
            <w:vAlign w:val="center"/>
          </w:tcPr>
          <w:p w14:paraId="50C27D6B" w14:textId="4280FE26" w:rsidR="00575256" w:rsidRDefault="00575256" w:rsidP="00575256">
            <w:pPr>
              <w:jc w:val="right"/>
              <w:rPr>
                <w:snapToGrid w:val="0"/>
              </w:rPr>
            </w:pPr>
          </w:p>
        </w:tc>
        <w:tc>
          <w:tcPr>
            <w:tcW w:w="1418" w:type="dxa"/>
            <w:vAlign w:val="center"/>
          </w:tcPr>
          <w:p w14:paraId="50525AFF" w14:textId="26AFD4BC" w:rsidR="00575256" w:rsidRPr="008345D0" w:rsidRDefault="00575256" w:rsidP="00575256">
            <w:pPr>
              <w:jc w:val="right"/>
              <w:rPr>
                <w:snapToGrid w:val="0"/>
              </w:rPr>
            </w:pPr>
          </w:p>
        </w:tc>
        <w:tc>
          <w:tcPr>
            <w:tcW w:w="1363" w:type="dxa"/>
            <w:vAlign w:val="center"/>
          </w:tcPr>
          <w:p w14:paraId="0279BC69" w14:textId="7351DD9D" w:rsidR="00575256" w:rsidRPr="00326A37" w:rsidRDefault="00575256" w:rsidP="00903D08">
            <w:pPr>
              <w:jc w:val="right"/>
            </w:pPr>
          </w:p>
        </w:tc>
        <w:tc>
          <w:tcPr>
            <w:tcW w:w="1238" w:type="dxa"/>
            <w:vAlign w:val="center"/>
          </w:tcPr>
          <w:p w14:paraId="133DBE78" w14:textId="78BC8547" w:rsidR="00575256" w:rsidRPr="00944430" w:rsidRDefault="00575256" w:rsidP="00903D08">
            <w:pPr>
              <w:ind w:leftChars="-51" w:left="-107"/>
              <w:jc w:val="right"/>
              <w:rPr>
                <w:snapToGrid w:val="0"/>
              </w:rPr>
            </w:pPr>
          </w:p>
        </w:tc>
        <w:tc>
          <w:tcPr>
            <w:tcW w:w="823" w:type="dxa"/>
            <w:vAlign w:val="center"/>
          </w:tcPr>
          <w:p w14:paraId="42C0CF86" w14:textId="77777777" w:rsidR="00575256" w:rsidRDefault="00575256" w:rsidP="00903D08"/>
        </w:tc>
      </w:tr>
    </w:tbl>
    <w:p w14:paraId="09C97DB6" w14:textId="77777777" w:rsidR="00532F43" w:rsidRDefault="00532F43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11E8690A" w14:textId="77777777" w:rsidR="00532F43" w:rsidRDefault="00532F43" w:rsidP="00537194">
      <w:pPr>
        <w:ind w:rightChars="-421" w:right="-884" w:firstLineChars="300" w:firstLine="630"/>
        <w:rPr>
          <w:snapToGrid w:val="0"/>
        </w:rPr>
      </w:pPr>
      <w:r>
        <w:rPr>
          <w:rFonts w:hint="eastAsia"/>
          <w:snapToGrid w:val="0"/>
        </w:rPr>
        <w:t>(2)支出の部　　　　　　　　　　　　　　　　　　　　　　　　　　（単位：円）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1417"/>
        <w:gridCol w:w="1418"/>
        <w:gridCol w:w="1363"/>
        <w:gridCol w:w="1238"/>
        <w:gridCol w:w="894"/>
      </w:tblGrid>
      <w:tr w:rsidR="00532F43" w:rsidRPr="008345D0" w14:paraId="6D90B65F" w14:textId="77777777" w:rsidTr="002722F2">
        <w:trPr>
          <w:trHeight w:val="474"/>
        </w:trPr>
        <w:tc>
          <w:tcPr>
            <w:tcW w:w="1298" w:type="dxa"/>
            <w:vMerge w:val="restart"/>
            <w:vAlign w:val="center"/>
          </w:tcPr>
          <w:p w14:paraId="1C1267C5" w14:textId="77777777" w:rsidR="00532F43" w:rsidRPr="008345D0" w:rsidRDefault="00532F43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区分</w:t>
            </w:r>
          </w:p>
        </w:tc>
        <w:tc>
          <w:tcPr>
            <w:tcW w:w="1417" w:type="dxa"/>
            <w:vMerge w:val="restart"/>
            <w:vAlign w:val="center"/>
          </w:tcPr>
          <w:p w14:paraId="0923C0D1" w14:textId="77777777" w:rsidR="00532F43" w:rsidRPr="008345D0" w:rsidRDefault="00532F43" w:rsidP="006F576A">
            <w:pPr>
              <w:ind w:rightChars="-51" w:right="-107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本年度精算額</w:t>
            </w:r>
          </w:p>
        </w:tc>
        <w:tc>
          <w:tcPr>
            <w:tcW w:w="1418" w:type="dxa"/>
            <w:vMerge w:val="restart"/>
            <w:vAlign w:val="center"/>
          </w:tcPr>
          <w:p w14:paraId="3BA8DA02" w14:textId="77777777" w:rsidR="00532F43" w:rsidRPr="008345D0" w:rsidRDefault="00532F43" w:rsidP="006F576A">
            <w:pPr>
              <w:ind w:leftChars="-54" w:left="-113"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本年度予算額</w:t>
            </w:r>
          </w:p>
        </w:tc>
        <w:tc>
          <w:tcPr>
            <w:tcW w:w="2601" w:type="dxa"/>
            <w:gridSpan w:val="2"/>
            <w:vAlign w:val="center"/>
          </w:tcPr>
          <w:p w14:paraId="57C04E86" w14:textId="77777777" w:rsidR="00532F43" w:rsidRPr="008345D0" w:rsidRDefault="00532F43" w:rsidP="008345D0">
            <w:pPr>
              <w:ind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比較増減</w:t>
            </w:r>
          </w:p>
        </w:tc>
        <w:tc>
          <w:tcPr>
            <w:tcW w:w="894" w:type="dxa"/>
            <w:vAlign w:val="center"/>
          </w:tcPr>
          <w:p w14:paraId="079155AE" w14:textId="77777777" w:rsidR="00532F43" w:rsidRPr="008345D0" w:rsidRDefault="00532F43" w:rsidP="008345D0">
            <w:pPr>
              <w:ind w:leftChars="-51" w:left="-107"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備考</w:t>
            </w:r>
          </w:p>
        </w:tc>
      </w:tr>
      <w:tr w:rsidR="00532F43" w:rsidRPr="008345D0" w14:paraId="79A09379" w14:textId="77777777" w:rsidTr="002722F2">
        <w:trPr>
          <w:trHeight w:val="472"/>
        </w:trPr>
        <w:tc>
          <w:tcPr>
            <w:tcW w:w="1298" w:type="dxa"/>
            <w:vMerge/>
            <w:vAlign w:val="center"/>
          </w:tcPr>
          <w:p w14:paraId="63B14342" w14:textId="77777777" w:rsidR="00532F43" w:rsidRPr="008345D0" w:rsidRDefault="00532F43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</w:p>
        </w:tc>
        <w:tc>
          <w:tcPr>
            <w:tcW w:w="1417" w:type="dxa"/>
            <w:vMerge/>
          </w:tcPr>
          <w:p w14:paraId="226E38C9" w14:textId="77777777" w:rsidR="00532F43" w:rsidRPr="008345D0" w:rsidRDefault="00532F43" w:rsidP="008345D0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1418" w:type="dxa"/>
            <w:vMerge/>
            <w:vAlign w:val="center"/>
          </w:tcPr>
          <w:p w14:paraId="79852985" w14:textId="77777777" w:rsidR="00532F43" w:rsidRPr="008345D0" w:rsidRDefault="00532F43" w:rsidP="008345D0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1363" w:type="dxa"/>
            <w:vAlign w:val="center"/>
          </w:tcPr>
          <w:p w14:paraId="0496BD7E" w14:textId="77777777" w:rsidR="00532F43" w:rsidRPr="008345D0" w:rsidRDefault="00532F43" w:rsidP="008345D0">
            <w:pPr>
              <w:ind w:leftChars="-51" w:left="-107"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増</w:t>
            </w:r>
          </w:p>
        </w:tc>
        <w:tc>
          <w:tcPr>
            <w:tcW w:w="1238" w:type="dxa"/>
            <w:vAlign w:val="center"/>
          </w:tcPr>
          <w:p w14:paraId="25F04D16" w14:textId="77777777" w:rsidR="00532F43" w:rsidRPr="008345D0" w:rsidRDefault="00532F43" w:rsidP="008345D0">
            <w:pPr>
              <w:ind w:leftChars="-51" w:left="-107"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減</w:t>
            </w:r>
          </w:p>
        </w:tc>
        <w:tc>
          <w:tcPr>
            <w:tcW w:w="894" w:type="dxa"/>
            <w:vAlign w:val="center"/>
          </w:tcPr>
          <w:p w14:paraId="0ECA1552" w14:textId="77777777" w:rsidR="00532F43" w:rsidRPr="008345D0" w:rsidRDefault="00532F43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  <w:tr w:rsidR="00575256" w:rsidRPr="008345D0" w14:paraId="66B6A4B4" w14:textId="77777777" w:rsidTr="002722F2">
        <w:trPr>
          <w:trHeight w:val="498"/>
        </w:trPr>
        <w:tc>
          <w:tcPr>
            <w:tcW w:w="1298" w:type="dxa"/>
            <w:vAlign w:val="center"/>
          </w:tcPr>
          <w:p w14:paraId="20467B00" w14:textId="77777777" w:rsidR="00575256" w:rsidRPr="008345D0" w:rsidRDefault="00575256" w:rsidP="00575256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共同取組活動</w:t>
            </w:r>
          </w:p>
          <w:p w14:paraId="4AE97429" w14:textId="77777777" w:rsidR="00575256" w:rsidRPr="008345D0" w:rsidRDefault="00575256" w:rsidP="00575256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充　 当　 額</w:t>
            </w:r>
          </w:p>
        </w:tc>
        <w:tc>
          <w:tcPr>
            <w:tcW w:w="1417" w:type="dxa"/>
            <w:vAlign w:val="center"/>
          </w:tcPr>
          <w:p w14:paraId="791A1578" w14:textId="7731A691" w:rsidR="00575256" w:rsidRDefault="00575256" w:rsidP="00903D08">
            <w:pPr>
              <w:jc w:val="right"/>
              <w:rPr>
                <w:snapToGrid w:val="0"/>
              </w:rPr>
            </w:pPr>
          </w:p>
        </w:tc>
        <w:tc>
          <w:tcPr>
            <w:tcW w:w="1418" w:type="dxa"/>
            <w:vAlign w:val="center"/>
          </w:tcPr>
          <w:p w14:paraId="78B68EDB" w14:textId="55960459" w:rsidR="00575256" w:rsidRPr="008345D0" w:rsidRDefault="00575256" w:rsidP="00903D08">
            <w:pPr>
              <w:jc w:val="right"/>
              <w:rPr>
                <w:snapToGrid w:val="0"/>
              </w:rPr>
            </w:pPr>
          </w:p>
        </w:tc>
        <w:tc>
          <w:tcPr>
            <w:tcW w:w="1363" w:type="dxa"/>
            <w:vAlign w:val="center"/>
          </w:tcPr>
          <w:p w14:paraId="0E9367EA" w14:textId="4F539C0A" w:rsidR="00575256" w:rsidRPr="008345D0" w:rsidRDefault="00575256" w:rsidP="00903D08">
            <w:pPr>
              <w:jc w:val="right"/>
              <w:rPr>
                <w:snapToGrid w:val="0"/>
              </w:rPr>
            </w:pPr>
          </w:p>
        </w:tc>
        <w:tc>
          <w:tcPr>
            <w:tcW w:w="1238" w:type="dxa"/>
            <w:vAlign w:val="center"/>
          </w:tcPr>
          <w:p w14:paraId="48063554" w14:textId="3E97598F" w:rsidR="00575256" w:rsidRPr="008345D0" w:rsidRDefault="00575256" w:rsidP="00903D08">
            <w:pPr>
              <w:jc w:val="right"/>
              <w:rPr>
                <w:snapToGrid w:val="0"/>
              </w:rPr>
            </w:pPr>
          </w:p>
        </w:tc>
        <w:tc>
          <w:tcPr>
            <w:tcW w:w="894" w:type="dxa"/>
            <w:vAlign w:val="center"/>
          </w:tcPr>
          <w:p w14:paraId="3138AFA2" w14:textId="77777777" w:rsidR="00575256" w:rsidRPr="008345D0" w:rsidRDefault="00575256" w:rsidP="00575256">
            <w:pPr>
              <w:ind w:rightChars="-51" w:right="-107"/>
              <w:jc w:val="right"/>
              <w:rPr>
                <w:snapToGrid w:val="0"/>
              </w:rPr>
            </w:pPr>
          </w:p>
        </w:tc>
      </w:tr>
      <w:tr w:rsidR="00575256" w:rsidRPr="008345D0" w14:paraId="0D84972E" w14:textId="77777777" w:rsidTr="002722F2">
        <w:trPr>
          <w:trHeight w:val="498"/>
        </w:trPr>
        <w:tc>
          <w:tcPr>
            <w:tcW w:w="1298" w:type="dxa"/>
            <w:vAlign w:val="center"/>
          </w:tcPr>
          <w:p w14:paraId="07D978D7" w14:textId="77777777" w:rsidR="00575256" w:rsidRPr="008345D0" w:rsidRDefault="00575256" w:rsidP="00575256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農業者等への</w:t>
            </w:r>
          </w:p>
          <w:p w14:paraId="3CFD95B7" w14:textId="77777777" w:rsidR="00575256" w:rsidRPr="008345D0" w:rsidRDefault="00575256" w:rsidP="00575256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分　 配　 金</w:t>
            </w:r>
          </w:p>
        </w:tc>
        <w:tc>
          <w:tcPr>
            <w:tcW w:w="1417" w:type="dxa"/>
            <w:vAlign w:val="center"/>
          </w:tcPr>
          <w:p w14:paraId="67655D80" w14:textId="5510CA35" w:rsidR="00575256" w:rsidRDefault="00575256" w:rsidP="00903D08">
            <w:pPr>
              <w:jc w:val="right"/>
              <w:rPr>
                <w:snapToGrid w:val="0"/>
              </w:rPr>
            </w:pPr>
          </w:p>
        </w:tc>
        <w:tc>
          <w:tcPr>
            <w:tcW w:w="1418" w:type="dxa"/>
            <w:vAlign w:val="center"/>
          </w:tcPr>
          <w:p w14:paraId="36C0F767" w14:textId="3C3B96B1" w:rsidR="00575256" w:rsidRPr="008345D0" w:rsidRDefault="00575256" w:rsidP="00903D08">
            <w:pPr>
              <w:jc w:val="right"/>
              <w:rPr>
                <w:snapToGrid w:val="0"/>
              </w:rPr>
            </w:pPr>
          </w:p>
        </w:tc>
        <w:tc>
          <w:tcPr>
            <w:tcW w:w="1363" w:type="dxa"/>
            <w:vAlign w:val="center"/>
          </w:tcPr>
          <w:p w14:paraId="23E00695" w14:textId="33A42C13" w:rsidR="00575256" w:rsidRPr="008345D0" w:rsidRDefault="00575256" w:rsidP="00903D08">
            <w:pPr>
              <w:jc w:val="right"/>
              <w:rPr>
                <w:snapToGrid w:val="0"/>
              </w:rPr>
            </w:pPr>
          </w:p>
        </w:tc>
        <w:tc>
          <w:tcPr>
            <w:tcW w:w="1238" w:type="dxa"/>
            <w:vAlign w:val="center"/>
          </w:tcPr>
          <w:p w14:paraId="646945A3" w14:textId="46CFF985" w:rsidR="00575256" w:rsidRPr="008345D0" w:rsidRDefault="00575256" w:rsidP="00903D08">
            <w:pPr>
              <w:jc w:val="right"/>
              <w:rPr>
                <w:snapToGrid w:val="0"/>
              </w:rPr>
            </w:pPr>
          </w:p>
        </w:tc>
        <w:tc>
          <w:tcPr>
            <w:tcW w:w="894" w:type="dxa"/>
            <w:vAlign w:val="center"/>
          </w:tcPr>
          <w:p w14:paraId="35A1714E" w14:textId="77777777" w:rsidR="00575256" w:rsidRPr="008345D0" w:rsidRDefault="00575256" w:rsidP="00575256">
            <w:pPr>
              <w:ind w:rightChars="-51" w:right="-107"/>
              <w:jc w:val="right"/>
              <w:rPr>
                <w:snapToGrid w:val="0"/>
              </w:rPr>
            </w:pPr>
          </w:p>
        </w:tc>
      </w:tr>
      <w:tr w:rsidR="00575256" w:rsidRPr="008345D0" w14:paraId="6A687387" w14:textId="77777777" w:rsidTr="002722F2">
        <w:trPr>
          <w:trHeight w:val="497"/>
        </w:trPr>
        <w:tc>
          <w:tcPr>
            <w:tcW w:w="1298" w:type="dxa"/>
            <w:vAlign w:val="center"/>
          </w:tcPr>
          <w:p w14:paraId="32A86B05" w14:textId="77777777" w:rsidR="00575256" w:rsidRPr="008345D0" w:rsidRDefault="00575256" w:rsidP="00575256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計</w:t>
            </w:r>
          </w:p>
        </w:tc>
        <w:tc>
          <w:tcPr>
            <w:tcW w:w="1417" w:type="dxa"/>
            <w:vAlign w:val="center"/>
          </w:tcPr>
          <w:p w14:paraId="021E7836" w14:textId="2FDA6C53" w:rsidR="00575256" w:rsidRDefault="00575256" w:rsidP="00903D08">
            <w:pPr>
              <w:jc w:val="right"/>
              <w:rPr>
                <w:snapToGrid w:val="0"/>
              </w:rPr>
            </w:pPr>
          </w:p>
        </w:tc>
        <w:tc>
          <w:tcPr>
            <w:tcW w:w="1418" w:type="dxa"/>
            <w:vAlign w:val="center"/>
          </w:tcPr>
          <w:p w14:paraId="65F6577A" w14:textId="076E5C5F" w:rsidR="00575256" w:rsidRPr="008345D0" w:rsidRDefault="00575256" w:rsidP="00903D08">
            <w:pPr>
              <w:jc w:val="right"/>
              <w:rPr>
                <w:snapToGrid w:val="0"/>
              </w:rPr>
            </w:pPr>
          </w:p>
        </w:tc>
        <w:tc>
          <w:tcPr>
            <w:tcW w:w="1363" w:type="dxa"/>
            <w:vAlign w:val="center"/>
          </w:tcPr>
          <w:p w14:paraId="3686D570" w14:textId="6FC58438" w:rsidR="00575256" w:rsidRPr="008345D0" w:rsidRDefault="00575256" w:rsidP="00903D08">
            <w:pPr>
              <w:jc w:val="right"/>
              <w:rPr>
                <w:snapToGrid w:val="0"/>
              </w:rPr>
            </w:pPr>
          </w:p>
        </w:tc>
        <w:tc>
          <w:tcPr>
            <w:tcW w:w="1238" w:type="dxa"/>
            <w:vAlign w:val="center"/>
          </w:tcPr>
          <w:p w14:paraId="6DB70CAA" w14:textId="002A3F28" w:rsidR="00575256" w:rsidRPr="008345D0" w:rsidRDefault="00575256" w:rsidP="00903D08">
            <w:pPr>
              <w:jc w:val="right"/>
              <w:rPr>
                <w:snapToGrid w:val="0"/>
              </w:rPr>
            </w:pPr>
          </w:p>
        </w:tc>
        <w:tc>
          <w:tcPr>
            <w:tcW w:w="894" w:type="dxa"/>
            <w:vAlign w:val="center"/>
          </w:tcPr>
          <w:p w14:paraId="226DD3F0" w14:textId="77777777" w:rsidR="00575256" w:rsidRPr="008345D0" w:rsidRDefault="00575256" w:rsidP="00575256">
            <w:pPr>
              <w:ind w:rightChars="-51" w:right="-107"/>
              <w:jc w:val="right"/>
              <w:rPr>
                <w:snapToGrid w:val="0"/>
              </w:rPr>
            </w:pPr>
          </w:p>
        </w:tc>
      </w:tr>
    </w:tbl>
    <w:p w14:paraId="4424FDF9" w14:textId="77777777" w:rsidR="00532F43" w:rsidRDefault="00532F43" w:rsidP="00711A71">
      <w:pPr>
        <w:ind w:firstLineChars="300" w:firstLine="630"/>
        <w:rPr>
          <w:snapToGrid w:val="0"/>
        </w:rPr>
      </w:pPr>
      <w:r>
        <w:rPr>
          <w:rFonts w:hint="eastAsia"/>
          <w:snapToGrid w:val="0"/>
        </w:rPr>
        <w:t xml:space="preserve"> </w:t>
      </w:r>
      <w:r>
        <w:rPr>
          <w:snapToGrid w:val="0"/>
        </w:rPr>
        <w:t>(</w:t>
      </w:r>
      <w:r>
        <w:rPr>
          <w:rFonts w:hint="eastAsia"/>
          <w:snapToGrid w:val="0"/>
        </w:rPr>
        <w:t>3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その他</w:t>
      </w:r>
    </w:p>
    <w:p w14:paraId="5175EB38" w14:textId="1454CA25" w:rsidR="00532F43" w:rsidRPr="00DE3E1B" w:rsidRDefault="00532F43" w:rsidP="008D14D1">
      <w:r>
        <w:rPr>
          <w:rFonts w:hint="eastAsia"/>
        </w:rPr>
        <w:t xml:space="preserve">　　　　　　領収書等</w:t>
      </w:r>
    </w:p>
    <w:sectPr w:rsidR="00532F43" w:rsidRPr="00DE3E1B" w:rsidSect="008D14D1">
      <w:headerReference w:type="default" r:id="rId8"/>
      <w:footerReference w:type="even" r:id="rId9"/>
      <w:pgSz w:w="11906" w:h="16838" w:code="9"/>
      <w:pgMar w:top="1418" w:right="1701" w:bottom="1191" w:left="1701" w:header="567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85236" w14:textId="77777777" w:rsidR="00532F43" w:rsidRDefault="00532F43">
      <w:r>
        <w:separator/>
      </w:r>
    </w:p>
  </w:endnote>
  <w:endnote w:type="continuationSeparator" w:id="0">
    <w:p w14:paraId="052823E1" w14:textId="77777777" w:rsidR="00532F43" w:rsidRDefault="0053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C7AA" w14:textId="77777777" w:rsidR="00532F43" w:rsidRDefault="00532F4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E468559" w14:textId="77777777" w:rsidR="00532F43" w:rsidRDefault="00532F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C95E9" w14:textId="77777777" w:rsidR="00532F43" w:rsidRDefault="00532F43">
      <w:r>
        <w:separator/>
      </w:r>
    </w:p>
  </w:footnote>
  <w:footnote w:type="continuationSeparator" w:id="0">
    <w:p w14:paraId="2177DC2D" w14:textId="77777777" w:rsidR="00532F43" w:rsidRDefault="0053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6F6C" w14:textId="7DDA6D4E" w:rsidR="00532F43" w:rsidRDefault="00532F43" w:rsidP="00F62A7B">
    <w:pPr>
      <w:pStyle w:val="a7"/>
      <w:jc w:val="right"/>
    </w:pPr>
    <w:r>
      <w:rPr>
        <w:rFonts w:hint="eastAsia"/>
      </w:rPr>
      <w:t xml:space="preserve">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CB15D95"/>
    <w:multiLevelType w:val="hybridMultilevel"/>
    <w:tmpl w:val="0826D7EE"/>
    <w:lvl w:ilvl="0" w:tplc="AFA87384">
      <w:start w:val="1"/>
      <w:numFmt w:val="decimalEnclosedCircle"/>
      <w:lvlText w:val="%1"/>
      <w:lvlJc w:val="left"/>
      <w:pPr>
        <w:ind w:left="2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213" w:hanging="440"/>
      </w:pPr>
    </w:lvl>
    <w:lvl w:ilvl="3" w:tplc="0409000F" w:tentative="1">
      <w:start w:val="1"/>
      <w:numFmt w:val="decimal"/>
      <w:lvlText w:val="%4."/>
      <w:lvlJc w:val="left"/>
      <w:pPr>
        <w:ind w:left="1653" w:hanging="440"/>
      </w:pPr>
    </w:lvl>
    <w:lvl w:ilvl="4" w:tplc="04090017" w:tentative="1">
      <w:start w:val="1"/>
      <w:numFmt w:val="aiueoFullWidth"/>
      <w:lvlText w:val="(%5)"/>
      <w:lvlJc w:val="left"/>
      <w:pPr>
        <w:ind w:left="20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533" w:hanging="440"/>
      </w:pPr>
    </w:lvl>
    <w:lvl w:ilvl="6" w:tplc="0409000F" w:tentative="1">
      <w:start w:val="1"/>
      <w:numFmt w:val="decimal"/>
      <w:lvlText w:val="%7."/>
      <w:lvlJc w:val="left"/>
      <w:pPr>
        <w:ind w:left="2973" w:hanging="440"/>
      </w:pPr>
    </w:lvl>
    <w:lvl w:ilvl="7" w:tplc="04090017" w:tentative="1">
      <w:start w:val="1"/>
      <w:numFmt w:val="aiueoFullWidth"/>
      <w:lvlText w:val="(%8)"/>
      <w:lvlJc w:val="left"/>
      <w:pPr>
        <w:ind w:left="3413" w:hanging="440"/>
      </w:pPr>
    </w:lvl>
    <w:lvl w:ilvl="8" w:tplc="04090011" w:tentative="1">
      <w:start w:val="1"/>
      <w:numFmt w:val="decimalEnclosedCircle"/>
      <w:lvlText w:val="%9"/>
      <w:lvlJc w:val="left"/>
      <w:pPr>
        <w:ind w:left="3853" w:hanging="440"/>
      </w:pPr>
    </w:lvl>
  </w:abstractNum>
  <w:abstractNum w:abstractNumId="1" w15:restartNumberingAfterBreak="1">
    <w:nsid w:val="7C191711"/>
    <w:multiLevelType w:val="hybridMultilevel"/>
    <w:tmpl w:val="E526817C"/>
    <w:lvl w:ilvl="0" w:tplc="D4FEBB52">
      <w:start w:val="1"/>
      <w:numFmt w:val="decimalEnclosedCircle"/>
      <w:lvlText w:val="%1"/>
      <w:lvlJc w:val="left"/>
      <w:pPr>
        <w:ind w:left="2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3" w:hanging="420"/>
      </w:pPr>
    </w:lvl>
  </w:abstractNum>
  <w:num w:numId="1" w16cid:durableId="1392001732">
    <w:abstractNumId w:val="1"/>
  </w:num>
  <w:num w:numId="2" w16cid:durableId="42808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9"/>
  <w:drawingGridVerticalSpacing w:val="433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A4B"/>
    <w:rsid w:val="00006B25"/>
    <w:rsid w:val="0000731B"/>
    <w:rsid w:val="000077A2"/>
    <w:rsid w:val="00007AD1"/>
    <w:rsid w:val="00015E92"/>
    <w:rsid w:val="00017433"/>
    <w:rsid w:val="0002045E"/>
    <w:rsid w:val="00026144"/>
    <w:rsid w:val="00057614"/>
    <w:rsid w:val="00060220"/>
    <w:rsid w:val="0007268D"/>
    <w:rsid w:val="00077150"/>
    <w:rsid w:val="000838F7"/>
    <w:rsid w:val="000947F2"/>
    <w:rsid w:val="00097E6E"/>
    <w:rsid w:val="000C244D"/>
    <w:rsid w:val="000C6F23"/>
    <w:rsid w:val="000D780C"/>
    <w:rsid w:val="000E37AF"/>
    <w:rsid w:val="000E7D07"/>
    <w:rsid w:val="000F67E9"/>
    <w:rsid w:val="0011151E"/>
    <w:rsid w:val="00111BC8"/>
    <w:rsid w:val="00114D93"/>
    <w:rsid w:val="00126F8B"/>
    <w:rsid w:val="001532E1"/>
    <w:rsid w:val="001667B5"/>
    <w:rsid w:val="00180668"/>
    <w:rsid w:val="00194B32"/>
    <w:rsid w:val="001A1192"/>
    <w:rsid w:val="001B0D03"/>
    <w:rsid w:val="001B2406"/>
    <w:rsid w:val="001B75AF"/>
    <w:rsid w:val="001D08B8"/>
    <w:rsid w:val="002033E3"/>
    <w:rsid w:val="00203407"/>
    <w:rsid w:val="002170FF"/>
    <w:rsid w:val="002269D5"/>
    <w:rsid w:val="00233D8C"/>
    <w:rsid w:val="00240233"/>
    <w:rsid w:val="002722F2"/>
    <w:rsid w:val="00281A93"/>
    <w:rsid w:val="00282707"/>
    <w:rsid w:val="00285225"/>
    <w:rsid w:val="002A071B"/>
    <w:rsid w:val="002A0CF8"/>
    <w:rsid w:val="002C16C7"/>
    <w:rsid w:val="002C3188"/>
    <w:rsid w:val="002C3DFA"/>
    <w:rsid w:val="002C549D"/>
    <w:rsid w:val="002D2CB1"/>
    <w:rsid w:val="002E1FB5"/>
    <w:rsid w:val="002E2143"/>
    <w:rsid w:val="002E6F49"/>
    <w:rsid w:val="002E75BF"/>
    <w:rsid w:val="00331382"/>
    <w:rsid w:val="00351F8E"/>
    <w:rsid w:val="00352CB6"/>
    <w:rsid w:val="00361BC3"/>
    <w:rsid w:val="003638D2"/>
    <w:rsid w:val="00377635"/>
    <w:rsid w:val="0038358B"/>
    <w:rsid w:val="00387A7B"/>
    <w:rsid w:val="00387AFF"/>
    <w:rsid w:val="0039022E"/>
    <w:rsid w:val="003A3B65"/>
    <w:rsid w:val="003A4968"/>
    <w:rsid w:val="003E4C8D"/>
    <w:rsid w:val="003E661F"/>
    <w:rsid w:val="003E66E6"/>
    <w:rsid w:val="0040720B"/>
    <w:rsid w:val="00407477"/>
    <w:rsid w:val="004143B5"/>
    <w:rsid w:val="0041452C"/>
    <w:rsid w:val="004176A2"/>
    <w:rsid w:val="00426F98"/>
    <w:rsid w:val="0043498F"/>
    <w:rsid w:val="00445A9B"/>
    <w:rsid w:val="0045216C"/>
    <w:rsid w:val="004669D6"/>
    <w:rsid w:val="00491908"/>
    <w:rsid w:val="00491BC1"/>
    <w:rsid w:val="00493774"/>
    <w:rsid w:val="004A0B66"/>
    <w:rsid w:val="004A2E1F"/>
    <w:rsid w:val="004B2877"/>
    <w:rsid w:val="004B2DF1"/>
    <w:rsid w:val="004C06AB"/>
    <w:rsid w:val="004D4CBC"/>
    <w:rsid w:val="004D5DE8"/>
    <w:rsid w:val="004F012C"/>
    <w:rsid w:val="005009F0"/>
    <w:rsid w:val="00510648"/>
    <w:rsid w:val="00513B1A"/>
    <w:rsid w:val="00514D71"/>
    <w:rsid w:val="00532F43"/>
    <w:rsid w:val="00535275"/>
    <w:rsid w:val="00537194"/>
    <w:rsid w:val="00543C4D"/>
    <w:rsid w:val="0056590E"/>
    <w:rsid w:val="00573C66"/>
    <w:rsid w:val="00575256"/>
    <w:rsid w:val="00583527"/>
    <w:rsid w:val="005918BE"/>
    <w:rsid w:val="005B6992"/>
    <w:rsid w:val="005D5067"/>
    <w:rsid w:val="005E4465"/>
    <w:rsid w:val="005E600C"/>
    <w:rsid w:val="005F046D"/>
    <w:rsid w:val="005F11B5"/>
    <w:rsid w:val="005F26DB"/>
    <w:rsid w:val="005F6D2D"/>
    <w:rsid w:val="00611343"/>
    <w:rsid w:val="0064311E"/>
    <w:rsid w:val="00652CD4"/>
    <w:rsid w:val="00660786"/>
    <w:rsid w:val="006622D1"/>
    <w:rsid w:val="006633FD"/>
    <w:rsid w:val="00663A93"/>
    <w:rsid w:val="00665D92"/>
    <w:rsid w:val="00673D74"/>
    <w:rsid w:val="00676ECC"/>
    <w:rsid w:val="00677101"/>
    <w:rsid w:val="00683094"/>
    <w:rsid w:val="006943C5"/>
    <w:rsid w:val="006C0CE5"/>
    <w:rsid w:val="006C6841"/>
    <w:rsid w:val="006E1C29"/>
    <w:rsid w:val="006E4FEB"/>
    <w:rsid w:val="006F576A"/>
    <w:rsid w:val="007104F8"/>
    <w:rsid w:val="00711A71"/>
    <w:rsid w:val="00717BE3"/>
    <w:rsid w:val="00723F38"/>
    <w:rsid w:val="00726CD0"/>
    <w:rsid w:val="007309B3"/>
    <w:rsid w:val="00734D51"/>
    <w:rsid w:val="00753CE9"/>
    <w:rsid w:val="007624A9"/>
    <w:rsid w:val="007676E8"/>
    <w:rsid w:val="007824DC"/>
    <w:rsid w:val="00793799"/>
    <w:rsid w:val="007A12FB"/>
    <w:rsid w:val="007A5807"/>
    <w:rsid w:val="007B40CE"/>
    <w:rsid w:val="007C6BF8"/>
    <w:rsid w:val="007D20A6"/>
    <w:rsid w:val="007E7B02"/>
    <w:rsid w:val="007F2051"/>
    <w:rsid w:val="007F4DA6"/>
    <w:rsid w:val="00801FF2"/>
    <w:rsid w:val="00806E1A"/>
    <w:rsid w:val="008071A5"/>
    <w:rsid w:val="008167CB"/>
    <w:rsid w:val="00820D7F"/>
    <w:rsid w:val="00821D20"/>
    <w:rsid w:val="00830D43"/>
    <w:rsid w:val="008345D0"/>
    <w:rsid w:val="00843ABA"/>
    <w:rsid w:val="00844E52"/>
    <w:rsid w:val="00856947"/>
    <w:rsid w:val="00862DE1"/>
    <w:rsid w:val="00871781"/>
    <w:rsid w:val="00873880"/>
    <w:rsid w:val="00875FBE"/>
    <w:rsid w:val="008765FB"/>
    <w:rsid w:val="00882077"/>
    <w:rsid w:val="00883650"/>
    <w:rsid w:val="00883B0D"/>
    <w:rsid w:val="00896AE0"/>
    <w:rsid w:val="008A04D8"/>
    <w:rsid w:val="008A6C5C"/>
    <w:rsid w:val="008A6DDB"/>
    <w:rsid w:val="008C29BD"/>
    <w:rsid w:val="008C5F84"/>
    <w:rsid w:val="008C6B29"/>
    <w:rsid w:val="008C73DB"/>
    <w:rsid w:val="008D0FCC"/>
    <w:rsid w:val="008D14D1"/>
    <w:rsid w:val="008D19AB"/>
    <w:rsid w:val="008D5C7E"/>
    <w:rsid w:val="00903D08"/>
    <w:rsid w:val="00910044"/>
    <w:rsid w:val="00910537"/>
    <w:rsid w:val="0091313B"/>
    <w:rsid w:val="00913801"/>
    <w:rsid w:val="00923A94"/>
    <w:rsid w:val="00931DB1"/>
    <w:rsid w:val="009359B0"/>
    <w:rsid w:val="00935E9D"/>
    <w:rsid w:val="00941E86"/>
    <w:rsid w:val="00944430"/>
    <w:rsid w:val="00946B6D"/>
    <w:rsid w:val="00953FC7"/>
    <w:rsid w:val="00954430"/>
    <w:rsid w:val="00955B49"/>
    <w:rsid w:val="009562BF"/>
    <w:rsid w:val="00956773"/>
    <w:rsid w:val="0097461D"/>
    <w:rsid w:val="00980426"/>
    <w:rsid w:val="0098133A"/>
    <w:rsid w:val="00984A02"/>
    <w:rsid w:val="009A0078"/>
    <w:rsid w:val="009A7C20"/>
    <w:rsid w:val="009C2067"/>
    <w:rsid w:val="009C3646"/>
    <w:rsid w:val="009C4834"/>
    <w:rsid w:val="009C5353"/>
    <w:rsid w:val="009C79B8"/>
    <w:rsid w:val="009D2C42"/>
    <w:rsid w:val="009D5DB9"/>
    <w:rsid w:val="009E167B"/>
    <w:rsid w:val="009F3DFB"/>
    <w:rsid w:val="00A02E68"/>
    <w:rsid w:val="00A078F5"/>
    <w:rsid w:val="00A1203C"/>
    <w:rsid w:val="00A15226"/>
    <w:rsid w:val="00A1617B"/>
    <w:rsid w:val="00A2362E"/>
    <w:rsid w:val="00A24656"/>
    <w:rsid w:val="00A34ED5"/>
    <w:rsid w:val="00A544F9"/>
    <w:rsid w:val="00A60589"/>
    <w:rsid w:val="00A74A4B"/>
    <w:rsid w:val="00A810EB"/>
    <w:rsid w:val="00AB0D82"/>
    <w:rsid w:val="00AB3826"/>
    <w:rsid w:val="00AC59A5"/>
    <w:rsid w:val="00AD05C6"/>
    <w:rsid w:val="00AD261E"/>
    <w:rsid w:val="00AD2DF1"/>
    <w:rsid w:val="00AF25A5"/>
    <w:rsid w:val="00AF6440"/>
    <w:rsid w:val="00B04942"/>
    <w:rsid w:val="00B070D1"/>
    <w:rsid w:val="00B1090D"/>
    <w:rsid w:val="00B13A42"/>
    <w:rsid w:val="00B173A9"/>
    <w:rsid w:val="00B174DA"/>
    <w:rsid w:val="00B238E0"/>
    <w:rsid w:val="00B268C1"/>
    <w:rsid w:val="00B26D30"/>
    <w:rsid w:val="00B30608"/>
    <w:rsid w:val="00B42A8E"/>
    <w:rsid w:val="00B460CF"/>
    <w:rsid w:val="00B477D2"/>
    <w:rsid w:val="00B57EC3"/>
    <w:rsid w:val="00B62488"/>
    <w:rsid w:val="00B7021E"/>
    <w:rsid w:val="00B73AE4"/>
    <w:rsid w:val="00B74850"/>
    <w:rsid w:val="00BB3E23"/>
    <w:rsid w:val="00BD453C"/>
    <w:rsid w:val="00BD575E"/>
    <w:rsid w:val="00BD7854"/>
    <w:rsid w:val="00BE2C00"/>
    <w:rsid w:val="00BE762F"/>
    <w:rsid w:val="00BF03DD"/>
    <w:rsid w:val="00BF4F1A"/>
    <w:rsid w:val="00C00342"/>
    <w:rsid w:val="00C34A55"/>
    <w:rsid w:val="00C34DC1"/>
    <w:rsid w:val="00C35DE8"/>
    <w:rsid w:val="00C3703C"/>
    <w:rsid w:val="00C37477"/>
    <w:rsid w:val="00C4430C"/>
    <w:rsid w:val="00C52B9E"/>
    <w:rsid w:val="00C60FC1"/>
    <w:rsid w:val="00C640A3"/>
    <w:rsid w:val="00C64913"/>
    <w:rsid w:val="00C66268"/>
    <w:rsid w:val="00C72E3E"/>
    <w:rsid w:val="00C82A3A"/>
    <w:rsid w:val="00C84CA3"/>
    <w:rsid w:val="00C860C4"/>
    <w:rsid w:val="00C90F67"/>
    <w:rsid w:val="00C96626"/>
    <w:rsid w:val="00CA37C4"/>
    <w:rsid w:val="00CA6CED"/>
    <w:rsid w:val="00CB088E"/>
    <w:rsid w:val="00CB091A"/>
    <w:rsid w:val="00CB0D50"/>
    <w:rsid w:val="00CC35CD"/>
    <w:rsid w:val="00CC4A4D"/>
    <w:rsid w:val="00CD2FBD"/>
    <w:rsid w:val="00CF4DBC"/>
    <w:rsid w:val="00D048E8"/>
    <w:rsid w:val="00D072C8"/>
    <w:rsid w:val="00D11D62"/>
    <w:rsid w:val="00D13C76"/>
    <w:rsid w:val="00D31ECC"/>
    <w:rsid w:val="00D326C7"/>
    <w:rsid w:val="00D42510"/>
    <w:rsid w:val="00D44255"/>
    <w:rsid w:val="00D47424"/>
    <w:rsid w:val="00D83098"/>
    <w:rsid w:val="00D84BDD"/>
    <w:rsid w:val="00D860B2"/>
    <w:rsid w:val="00D8668D"/>
    <w:rsid w:val="00DB366E"/>
    <w:rsid w:val="00DB3D75"/>
    <w:rsid w:val="00DC0745"/>
    <w:rsid w:val="00DD7C62"/>
    <w:rsid w:val="00DE108C"/>
    <w:rsid w:val="00DE285E"/>
    <w:rsid w:val="00DE3E1B"/>
    <w:rsid w:val="00DF4DB0"/>
    <w:rsid w:val="00E01898"/>
    <w:rsid w:val="00E02181"/>
    <w:rsid w:val="00E064E7"/>
    <w:rsid w:val="00E13218"/>
    <w:rsid w:val="00E20688"/>
    <w:rsid w:val="00E23AE7"/>
    <w:rsid w:val="00E328F4"/>
    <w:rsid w:val="00E40BC6"/>
    <w:rsid w:val="00E5673A"/>
    <w:rsid w:val="00E70AD1"/>
    <w:rsid w:val="00E938A6"/>
    <w:rsid w:val="00EA2E1B"/>
    <w:rsid w:val="00EA3515"/>
    <w:rsid w:val="00ED77DB"/>
    <w:rsid w:val="00EE1623"/>
    <w:rsid w:val="00EF458C"/>
    <w:rsid w:val="00EF5830"/>
    <w:rsid w:val="00F1495F"/>
    <w:rsid w:val="00F3635F"/>
    <w:rsid w:val="00F42744"/>
    <w:rsid w:val="00F438F1"/>
    <w:rsid w:val="00F547D5"/>
    <w:rsid w:val="00F62A7B"/>
    <w:rsid w:val="00F7066E"/>
    <w:rsid w:val="00F7177F"/>
    <w:rsid w:val="00F722CD"/>
    <w:rsid w:val="00F77196"/>
    <w:rsid w:val="00F83B50"/>
    <w:rsid w:val="00F83C83"/>
    <w:rsid w:val="00F95615"/>
    <w:rsid w:val="00F967F1"/>
    <w:rsid w:val="00FB034A"/>
    <w:rsid w:val="00FB405A"/>
    <w:rsid w:val="00FB5DA4"/>
    <w:rsid w:val="00F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FD556"/>
  <w15:chartTrackingRefBased/>
  <w15:docId w15:val="{17998B80-1E0C-488C-B648-5CBFB4FF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a">
    <w:name w:val="法規様式表"/>
    <w:basedOn w:val="a"/>
    <w:pPr>
      <w:overflowPunct/>
      <w:adjustRightInd w:val="0"/>
      <w:spacing w:line="210" w:lineRule="exact"/>
      <w:textAlignment w:val="center"/>
    </w:pPr>
  </w:style>
  <w:style w:type="paragraph" w:customStyle="1" w:styleId="12">
    <w:name w:val="タイトル12"/>
    <w:basedOn w:val="a"/>
    <w:pPr>
      <w:ind w:left="919" w:right="902"/>
    </w:pPr>
    <w:rPr>
      <w:spacing w:val="2"/>
      <w:sz w:val="28"/>
    </w:rPr>
  </w:style>
  <w:style w:type="paragraph" w:customStyle="1" w:styleId="120">
    <w:name w:val="第＊条12"/>
    <w:basedOn w:val="a"/>
    <w:pPr>
      <w:ind w:left="210" w:hanging="210"/>
    </w:pPr>
  </w:style>
  <w:style w:type="paragraph" w:customStyle="1" w:styleId="121">
    <w:name w:val="項12"/>
    <w:basedOn w:val="a"/>
    <w:pPr>
      <w:ind w:left="210" w:hanging="210"/>
    </w:pPr>
  </w:style>
  <w:style w:type="table" w:styleId="ab">
    <w:name w:val="Table Grid"/>
    <w:basedOn w:val="a1"/>
    <w:rsid w:val="002170FF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rsid w:val="00D11D62"/>
  </w:style>
  <w:style w:type="paragraph" w:styleId="ad">
    <w:name w:val="Balloon Text"/>
    <w:basedOn w:val="a"/>
    <w:semiHidden/>
    <w:rsid w:val="00A1617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odaira\&#21512;&#20341;\&#20316;&#26989;\Word&#20316;&#25104;&#12539;&#24418;&#24335;&#23529;&#26619;\&#20234;&#36948;&#22320;&#26041;\&#20445;&#21407;&#30010;\WORD&#20316;&#25104;\&#26032;&#21512;&#20341;&#27972;&#26360;(&#12524;&#12505;&#12523;2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5D8F1-7095-4DB6-8963-A63E1702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新合併浄書(レベル2)</Template>
  <TotalTime>33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伊達市中山間地域等直接支払交付金交付要綱</vt:lpstr>
      <vt:lpstr>伊達市中山間地域等直接支払交付金交付要綱</vt:lpstr>
    </vt:vector>
  </TitlesOfParts>
  <Company>伊達市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伊達市中山間地域等直接支払交付金交付要綱</dc:title>
  <dc:subject/>
  <dc:creator>鈴木　武志</dc:creator>
  <cp:keywords/>
  <cp:lastModifiedBy>佐藤　智彦</cp:lastModifiedBy>
  <cp:revision>5</cp:revision>
  <cp:lastPrinted>2026-03-05T00:33:00Z</cp:lastPrinted>
  <dcterms:created xsi:type="dcterms:W3CDTF">2026-03-05T00:24:00Z</dcterms:created>
  <dcterms:modified xsi:type="dcterms:W3CDTF">2026-03-31T04:03:00Z</dcterms:modified>
</cp:coreProperties>
</file>